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7E" w:rsidRDefault="00BE067E" w:rsidP="00290A13">
      <w:pPr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Уважаемый слушатель!</w:t>
      </w:r>
    </w:p>
    <w:p w:rsidR="00BE067E" w:rsidRDefault="00BE067E" w:rsidP="00987996">
      <w:pPr>
        <w:rPr>
          <w:rFonts w:ascii="Arial Black" w:hAnsi="Arial Black"/>
          <w:sz w:val="22"/>
          <w:szCs w:val="22"/>
        </w:rPr>
      </w:pPr>
    </w:p>
    <w:p w:rsidR="00BE067E" w:rsidRPr="00EF6229" w:rsidRDefault="00BE067E" w:rsidP="00EF6229">
      <w:pPr>
        <w:jc w:val="both"/>
        <w:rPr>
          <w:sz w:val="28"/>
          <w:szCs w:val="28"/>
        </w:rPr>
      </w:pPr>
      <w:r w:rsidRPr="00CF4A23">
        <w:rPr>
          <w:sz w:val="28"/>
          <w:szCs w:val="28"/>
        </w:rPr>
        <w:t xml:space="preserve">Контрольную работу необходимо </w:t>
      </w:r>
      <w:r>
        <w:rPr>
          <w:sz w:val="28"/>
          <w:szCs w:val="28"/>
        </w:rPr>
        <w:t xml:space="preserve"> выполнить на бланке (Приложение), указав Ваши фамилию, имя, отчество, должность, место работы, модуль программы  и    </w:t>
      </w:r>
      <w:r w:rsidRPr="00CF4A23">
        <w:rPr>
          <w:sz w:val="28"/>
          <w:szCs w:val="28"/>
        </w:rPr>
        <w:t>прислать по адресу</w:t>
      </w:r>
      <w:r>
        <w:rPr>
          <w:sz w:val="28"/>
          <w:szCs w:val="28"/>
        </w:rPr>
        <w:t xml:space="preserve">:  </w:t>
      </w:r>
      <w:hyperlink r:id="rId5" w:history="1">
        <w:r w:rsidRPr="00BB2384">
          <w:rPr>
            <w:rStyle w:val="Hyperlink"/>
            <w:sz w:val="28"/>
            <w:szCs w:val="28"/>
            <w:lang w:val="en-US"/>
          </w:rPr>
          <w:t>agormin</w:t>
        </w:r>
        <w:r w:rsidRPr="00BB2384">
          <w:rPr>
            <w:rStyle w:val="Hyperlink"/>
            <w:sz w:val="28"/>
            <w:szCs w:val="28"/>
          </w:rPr>
          <w:t>@</w:t>
        </w:r>
        <w:r w:rsidRPr="00BB2384">
          <w:rPr>
            <w:rStyle w:val="Hyperlink"/>
            <w:sz w:val="28"/>
            <w:szCs w:val="28"/>
            <w:lang w:val="en-US"/>
          </w:rPr>
          <w:t>mail</w:t>
        </w:r>
        <w:r w:rsidRPr="00BB2384">
          <w:rPr>
            <w:rStyle w:val="Hyperlink"/>
            <w:sz w:val="28"/>
            <w:szCs w:val="28"/>
          </w:rPr>
          <w:t>.</w:t>
        </w:r>
        <w:r w:rsidRPr="00BB2384"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 указав в теме письма «Контрольная работа (</w:t>
      </w:r>
      <w:r w:rsidRPr="00CF4A23">
        <w:rPr>
          <w:color w:val="FF0000"/>
          <w:sz w:val="28"/>
          <w:szCs w:val="28"/>
        </w:rPr>
        <w:t>название предмета</w:t>
      </w:r>
      <w:r>
        <w:rPr>
          <w:color w:val="FF0000"/>
          <w:sz w:val="28"/>
          <w:szCs w:val="28"/>
        </w:rPr>
        <w:t>)» и  Фамилия (полностью) И.О (сокращенно).</w:t>
      </w:r>
    </w:p>
    <w:p w:rsidR="00BE067E" w:rsidRDefault="00BE067E" w:rsidP="00BC72F0">
      <w:pPr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Например: Контрольная работа_ физика_ Петрова И.Н.</w:t>
      </w:r>
    </w:p>
    <w:p w:rsidR="00BE067E" w:rsidRPr="00BC72F0" w:rsidRDefault="00BE067E" w:rsidP="00BC72F0">
      <w:pPr>
        <w:ind w:firstLine="567"/>
        <w:jc w:val="both"/>
        <w:rPr>
          <w:sz w:val="28"/>
          <w:szCs w:val="28"/>
        </w:rPr>
      </w:pPr>
      <w:r w:rsidRPr="00BC72F0">
        <w:rPr>
          <w:sz w:val="28"/>
          <w:szCs w:val="28"/>
        </w:rPr>
        <w:t xml:space="preserve">Для межсессионной работы и выполнения контрольной работы предлагаем Вам использовать литературу и источники,  учебно –дидактические материалы. </w:t>
      </w:r>
    </w:p>
    <w:p w:rsidR="00BE067E" w:rsidRDefault="00BE067E" w:rsidP="00BC72F0">
      <w:pPr>
        <w:jc w:val="both"/>
        <w:rPr>
          <w:rFonts w:ascii="Arial Black" w:hAnsi="Arial Black"/>
          <w:sz w:val="22"/>
          <w:szCs w:val="22"/>
        </w:rPr>
      </w:pPr>
    </w:p>
    <w:p w:rsidR="00BE067E" w:rsidRDefault="00BE067E" w:rsidP="00BC72F0">
      <w:pPr>
        <w:jc w:val="both"/>
        <w:rPr>
          <w:sz w:val="28"/>
          <w:szCs w:val="28"/>
        </w:rPr>
      </w:pPr>
    </w:p>
    <w:p w:rsidR="00BE067E" w:rsidRDefault="00BE067E" w:rsidP="00987996">
      <w:pPr>
        <w:rPr>
          <w:rFonts w:ascii="Arial Black" w:hAnsi="Arial Black"/>
          <w:sz w:val="22"/>
          <w:szCs w:val="22"/>
        </w:rPr>
      </w:pPr>
    </w:p>
    <w:p w:rsidR="00BE067E" w:rsidRPr="00BC72F0" w:rsidRDefault="00BE067E" w:rsidP="00BC72F0">
      <w:pPr>
        <w:jc w:val="right"/>
        <w:rPr>
          <w:sz w:val="28"/>
          <w:szCs w:val="28"/>
        </w:rPr>
      </w:pPr>
      <w:r w:rsidRPr="00BC72F0">
        <w:rPr>
          <w:sz w:val="28"/>
          <w:szCs w:val="28"/>
        </w:rPr>
        <w:t>Приложение</w:t>
      </w:r>
    </w:p>
    <w:p w:rsidR="00BE067E" w:rsidRPr="001F31E5" w:rsidRDefault="00BE067E" w:rsidP="00290A13">
      <w:pPr>
        <w:jc w:val="center"/>
        <w:rPr>
          <w:rFonts w:ascii="Arial Black" w:hAnsi="Arial Black"/>
          <w:sz w:val="22"/>
          <w:szCs w:val="22"/>
        </w:rPr>
      </w:pPr>
      <w:r w:rsidRPr="001F31E5">
        <w:rPr>
          <w:rFonts w:ascii="Arial Black" w:hAnsi="Arial Black"/>
          <w:sz w:val="22"/>
          <w:szCs w:val="22"/>
        </w:rPr>
        <w:t>Новгородски</w:t>
      </w:r>
      <w:r>
        <w:rPr>
          <w:rFonts w:ascii="Arial Black" w:hAnsi="Arial Black"/>
          <w:sz w:val="22"/>
          <w:szCs w:val="22"/>
        </w:rPr>
        <w:t>й институт развития образования</w:t>
      </w:r>
    </w:p>
    <w:p w:rsidR="00BE067E" w:rsidRPr="00231EEE" w:rsidRDefault="00BE067E" w:rsidP="00290A13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Образовательная программа </w:t>
      </w:r>
      <w:r>
        <w:rPr>
          <w:b/>
          <w:bCs/>
          <w:sz w:val="22"/>
          <w:szCs w:val="22"/>
        </w:rPr>
        <w:t>«Реализация ФГОС средствами преподаваемого предмета</w:t>
      </w:r>
      <w:r w:rsidRPr="00231EEE">
        <w:rPr>
          <w:b/>
          <w:bCs/>
          <w:sz w:val="22"/>
          <w:szCs w:val="22"/>
        </w:rPr>
        <w:t>»</w:t>
      </w:r>
    </w:p>
    <w:p w:rsidR="00BE067E" w:rsidRPr="005E19C7" w:rsidRDefault="00BE067E" w:rsidP="00DF369C">
      <w:pP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Модуль «__________________________________________________________________________»</w:t>
      </w:r>
    </w:p>
    <w:p w:rsidR="00BE067E" w:rsidRDefault="00BE067E" w:rsidP="00DF369C">
      <w:pPr>
        <w:jc w:val="center"/>
        <w:rPr>
          <w:b/>
          <w:bCs/>
          <w:sz w:val="22"/>
          <w:szCs w:val="22"/>
        </w:rPr>
      </w:pPr>
    </w:p>
    <w:p w:rsidR="00BE067E" w:rsidRPr="00C41870" w:rsidRDefault="00BE067E" w:rsidP="00DF369C">
      <w:pPr>
        <w:jc w:val="center"/>
        <w:rPr>
          <w:bCs/>
        </w:rPr>
      </w:pPr>
    </w:p>
    <w:p w:rsidR="00BE067E" w:rsidRPr="005E19C7" w:rsidRDefault="00BE067E" w:rsidP="00DF369C">
      <w:pPr>
        <w:pStyle w:val="List"/>
        <w:ind w:left="0" w:firstLine="0"/>
        <w:jc w:val="center"/>
        <w:rPr>
          <w:b/>
          <w:sz w:val="28"/>
          <w:szCs w:val="28"/>
        </w:rPr>
      </w:pPr>
      <w:r w:rsidRPr="005E19C7">
        <w:rPr>
          <w:b/>
          <w:sz w:val="28"/>
          <w:szCs w:val="28"/>
        </w:rPr>
        <w:t xml:space="preserve">Контрольная работа </w:t>
      </w:r>
    </w:p>
    <w:p w:rsidR="00BE067E" w:rsidRDefault="00BE067E" w:rsidP="00DF369C">
      <w:pPr>
        <w:pBdr>
          <w:bottom w:val="single" w:sz="12" w:space="1" w:color="auto"/>
        </w:pBdr>
        <w:jc w:val="center"/>
      </w:pPr>
    </w:p>
    <w:p w:rsidR="00BE067E" w:rsidRDefault="00BE067E" w:rsidP="00DF369C">
      <w:pPr>
        <w:pBdr>
          <w:bottom w:val="single" w:sz="12" w:space="1" w:color="auto"/>
        </w:pBdr>
        <w:jc w:val="center"/>
      </w:pPr>
    </w:p>
    <w:p w:rsidR="00BE067E" w:rsidRDefault="00BE067E" w:rsidP="00DF369C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слушателя)</w:t>
      </w:r>
    </w:p>
    <w:p w:rsidR="00BE067E" w:rsidRDefault="00BE067E" w:rsidP="00DF369C">
      <w:pPr>
        <w:pBdr>
          <w:bottom w:val="single" w:sz="12" w:space="1" w:color="auto"/>
        </w:pBdr>
        <w:rPr>
          <w:szCs w:val="24"/>
        </w:rPr>
      </w:pPr>
    </w:p>
    <w:p w:rsidR="00BE067E" w:rsidRPr="005E19C7" w:rsidRDefault="00BE067E" w:rsidP="00DF369C">
      <w:pPr>
        <w:jc w:val="center"/>
        <w:rPr>
          <w:bCs/>
          <w:sz w:val="20"/>
        </w:rPr>
      </w:pPr>
      <w:r w:rsidRPr="005E19C7">
        <w:rPr>
          <w:bCs/>
          <w:sz w:val="20"/>
        </w:rPr>
        <w:t>(должность</w:t>
      </w:r>
      <w:r>
        <w:rPr>
          <w:bCs/>
          <w:sz w:val="20"/>
        </w:rPr>
        <w:t>, место работы</w:t>
      </w:r>
      <w:r w:rsidRPr="005E19C7">
        <w:rPr>
          <w:bCs/>
          <w:sz w:val="20"/>
        </w:rPr>
        <w:t>)</w:t>
      </w:r>
    </w:p>
    <w:p w:rsidR="00BE067E" w:rsidRDefault="00BE067E" w:rsidP="00DF369C">
      <w:pPr>
        <w:jc w:val="center"/>
        <w:rPr>
          <w:rFonts w:ascii="Arial Black" w:hAnsi="Arial Black"/>
          <w:sz w:val="22"/>
          <w:szCs w:val="22"/>
        </w:rPr>
      </w:pPr>
    </w:p>
    <w:p w:rsidR="00BE067E" w:rsidRDefault="00BE067E" w:rsidP="009325CA">
      <w:pPr>
        <w:jc w:val="center"/>
        <w:rPr>
          <w:rFonts w:ascii="Arial Black" w:hAnsi="Arial Black"/>
          <w:sz w:val="22"/>
          <w:szCs w:val="22"/>
        </w:rPr>
      </w:pPr>
    </w:p>
    <w:p w:rsidR="00BE067E" w:rsidRPr="00290A13" w:rsidRDefault="00BE067E" w:rsidP="009325CA">
      <w:pPr>
        <w:jc w:val="center"/>
        <w:rPr>
          <w:b/>
          <w:sz w:val="28"/>
          <w:szCs w:val="28"/>
        </w:rPr>
      </w:pPr>
    </w:p>
    <w:p w:rsidR="00BE067E" w:rsidRDefault="00BE067E" w:rsidP="00290A13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290A13">
        <w:rPr>
          <w:sz w:val="28"/>
          <w:szCs w:val="28"/>
        </w:rPr>
        <w:t>Какие приемы самостоятельной работы обучающихся на этапе самостоятельного приобретения знаний Вы можете предложить по своему учебному предмету?</w:t>
      </w:r>
    </w:p>
    <w:p w:rsidR="00BE067E" w:rsidRDefault="00BE067E" w:rsidP="00987996">
      <w:pPr>
        <w:jc w:val="both"/>
        <w:rPr>
          <w:sz w:val="28"/>
          <w:szCs w:val="28"/>
        </w:rPr>
      </w:pPr>
    </w:p>
    <w:p w:rsidR="00BE067E" w:rsidRDefault="00BE067E" w:rsidP="00987996">
      <w:pPr>
        <w:jc w:val="both"/>
        <w:rPr>
          <w:sz w:val="28"/>
          <w:szCs w:val="28"/>
        </w:rPr>
      </w:pPr>
    </w:p>
    <w:p w:rsidR="00BE067E" w:rsidRDefault="00BE067E" w:rsidP="00987996">
      <w:pPr>
        <w:jc w:val="both"/>
        <w:rPr>
          <w:sz w:val="28"/>
          <w:szCs w:val="28"/>
        </w:rPr>
      </w:pPr>
    </w:p>
    <w:p w:rsidR="00BE067E" w:rsidRPr="00987996" w:rsidRDefault="00BE067E" w:rsidP="00987996">
      <w:pPr>
        <w:jc w:val="both"/>
        <w:rPr>
          <w:sz w:val="28"/>
          <w:szCs w:val="28"/>
        </w:rPr>
      </w:pPr>
    </w:p>
    <w:p w:rsidR="00BE067E" w:rsidRDefault="00BE067E" w:rsidP="00290A13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 тип мотивации (поощрение, наказание, познавательный интерес и т.д.) Вы чаще всего используете в практике. Приведите примеры.</w:t>
      </w:r>
    </w:p>
    <w:p w:rsidR="00BE067E" w:rsidRDefault="00BE067E" w:rsidP="00987996">
      <w:pPr>
        <w:jc w:val="both"/>
        <w:rPr>
          <w:sz w:val="28"/>
          <w:szCs w:val="28"/>
        </w:rPr>
      </w:pPr>
    </w:p>
    <w:p w:rsidR="00BE067E" w:rsidRDefault="00BE067E" w:rsidP="00987996">
      <w:pPr>
        <w:jc w:val="both"/>
        <w:rPr>
          <w:sz w:val="28"/>
          <w:szCs w:val="28"/>
        </w:rPr>
      </w:pPr>
    </w:p>
    <w:p w:rsidR="00BE067E" w:rsidRDefault="00BE067E" w:rsidP="00987996">
      <w:pPr>
        <w:jc w:val="both"/>
        <w:rPr>
          <w:sz w:val="28"/>
          <w:szCs w:val="28"/>
        </w:rPr>
      </w:pPr>
    </w:p>
    <w:p w:rsidR="00BE067E" w:rsidRDefault="00BE067E" w:rsidP="00987996">
      <w:pPr>
        <w:jc w:val="both"/>
        <w:rPr>
          <w:sz w:val="28"/>
          <w:szCs w:val="28"/>
        </w:rPr>
      </w:pPr>
    </w:p>
    <w:p w:rsidR="00BE067E" w:rsidRDefault="00BE067E" w:rsidP="00987996">
      <w:pPr>
        <w:jc w:val="both"/>
        <w:rPr>
          <w:sz w:val="28"/>
          <w:szCs w:val="28"/>
        </w:rPr>
      </w:pPr>
    </w:p>
    <w:p w:rsidR="00BE067E" w:rsidRPr="00987996" w:rsidRDefault="00BE067E" w:rsidP="00987996">
      <w:pPr>
        <w:jc w:val="both"/>
        <w:rPr>
          <w:sz w:val="28"/>
          <w:szCs w:val="28"/>
        </w:rPr>
      </w:pPr>
    </w:p>
    <w:p w:rsidR="00BE067E" w:rsidRDefault="00BE067E" w:rsidP="00290A13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изменилась Ваша педагогическая деятельность на уроке в связи с введением ФГОС?</w:t>
      </w:r>
    </w:p>
    <w:p w:rsidR="00BE067E" w:rsidRDefault="00BE067E" w:rsidP="00987996">
      <w:pPr>
        <w:jc w:val="both"/>
        <w:rPr>
          <w:sz w:val="28"/>
          <w:szCs w:val="28"/>
        </w:rPr>
      </w:pPr>
    </w:p>
    <w:p w:rsidR="00BE067E" w:rsidRDefault="00BE067E" w:rsidP="00987996">
      <w:pPr>
        <w:jc w:val="both"/>
        <w:rPr>
          <w:sz w:val="28"/>
          <w:szCs w:val="28"/>
        </w:rPr>
      </w:pPr>
    </w:p>
    <w:p w:rsidR="00BE067E" w:rsidRDefault="00BE067E" w:rsidP="00987996">
      <w:pPr>
        <w:jc w:val="both"/>
        <w:rPr>
          <w:sz w:val="28"/>
          <w:szCs w:val="28"/>
        </w:rPr>
      </w:pPr>
    </w:p>
    <w:p w:rsidR="00BE067E" w:rsidRPr="00987996" w:rsidRDefault="00BE067E" w:rsidP="00987996">
      <w:pPr>
        <w:jc w:val="both"/>
        <w:rPr>
          <w:sz w:val="28"/>
          <w:szCs w:val="28"/>
        </w:rPr>
      </w:pPr>
    </w:p>
    <w:p w:rsidR="00BE067E" w:rsidRDefault="00BE067E" w:rsidP="00290A13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Заполните таблицу 1, отразив в ней логику отбора образовательной технологии для достижения  результатов реализуемой Вами рабочей программы по предмету.</w:t>
      </w:r>
    </w:p>
    <w:p w:rsidR="00BE067E" w:rsidRPr="00CF4A23" w:rsidRDefault="00BE067E" w:rsidP="00CF4A23">
      <w:pPr>
        <w:pStyle w:val="ListParagraph"/>
        <w:jc w:val="both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7"/>
        <w:gridCol w:w="3507"/>
        <w:gridCol w:w="2701"/>
      </w:tblGrid>
      <w:tr w:rsidR="00BE067E" w:rsidTr="006600A3">
        <w:tc>
          <w:tcPr>
            <w:tcW w:w="3397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6600A3">
              <w:rPr>
                <w:b/>
                <w:sz w:val="28"/>
                <w:szCs w:val="28"/>
              </w:rPr>
              <w:t>Планируемые результаты</w:t>
            </w:r>
          </w:p>
          <w:p w:rsidR="00BE067E" w:rsidRPr="006600A3" w:rsidRDefault="00BE067E" w:rsidP="006600A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6600A3">
              <w:rPr>
                <w:b/>
                <w:sz w:val="28"/>
                <w:szCs w:val="28"/>
              </w:rPr>
              <w:t>(не менее 2)</w:t>
            </w:r>
          </w:p>
          <w:p w:rsidR="00BE067E" w:rsidRPr="006600A3" w:rsidRDefault="00BE067E" w:rsidP="006600A3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BE067E" w:rsidRPr="006600A3" w:rsidRDefault="00BE067E" w:rsidP="006600A3">
            <w:pPr>
              <w:pStyle w:val="ListParagraph"/>
              <w:ind w:left="0"/>
              <w:rPr>
                <w:color w:val="FF0000"/>
                <w:sz w:val="28"/>
                <w:szCs w:val="28"/>
              </w:rPr>
            </w:pPr>
            <w:r w:rsidRPr="006600A3">
              <w:rPr>
                <w:color w:val="FF0000"/>
                <w:sz w:val="28"/>
                <w:szCs w:val="28"/>
              </w:rPr>
              <w:t>Выберите из  реализуемой рабочей программы предмета, курса</w:t>
            </w:r>
          </w:p>
        </w:tc>
        <w:tc>
          <w:tcPr>
            <w:tcW w:w="3507" w:type="dxa"/>
          </w:tcPr>
          <w:p w:rsidR="00BE067E" w:rsidRPr="006600A3" w:rsidRDefault="00BE067E" w:rsidP="00290A13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6600A3">
              <w:rPr>
                <w:b/>
                <w:bCs/>
                <w:sz w:val="28"/>
                <w:szCs w:val="28"/>
              </w:rPr>
              <w:t>Применяемая  образовательная  технология</w:t>
            </w:r>
          </w:p>
          <w:p w:rsidR="00BE067E" w:rsidRPr="006600A3" w:rsidRDefault="00BE067E" w:rsidP="00290A13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:rsidR="00BE067E" w:rsidRPr="006600A3" w:rsidRDefault="00BE067E" w:rsidP="00BC72F0">
            <w:pPr>
              <w:rPr>
                <w:sz w:val="28"/>
                <w:szCs w:val="28"/>
              </w:rPr>
            </w:pPr>
          </w:p>
          <w:p w:rsidR="00BE067E" w:rsidRPr="006600A3" w:rsidRDefault="00BE067E" w:rsidP="00290A13">
            <w:pPr>
              <w:rPr>
                <w:color w:val="FF0000"/>
                <w:sz w:val="28"/>
                <w:szCs w:val="28"/>
              </w:rPr>
            </w:pPr>
            <w:r w:rsidRPr="006600A3">
              <w:rPr>
                <w:bCs/>
                <w:color w:val="FF0000"/>
                <w:sz w:val="28"/>
                <w:szCs w:val="28"/>
              </w:rPr>
              <w:t>Укажите правильное и полное название, авторов и/или источник освоения</w:t>
            </w:r>
          </w:p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6600A3">
              <w:rPr>
                <w:b/>
                <w:sz w:val="28"/>
                <w:szCs w:val="28"/>
              </w:rPr>
              <w:t>Полученные результаты</w:t>
            </w:r>
          </w:p>
          <w:p w:rsidR="00BE067E" w:rsidRPr="006600A3" w:rsidRDefault="00BE067E" w:rsidP="006600A3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BE067E" w:rsidRPr="006600A3" w:rsidRDefault="00BE067E" w:rsidP="006600A3">
            <w:pPr>
              <w:pStyle w:val="ListParagraph"/>
              <w:ind w:left="0"/>
              <w:rPr>
                <w:color w:val="FF0000"/>
                <w:sz w:val="28"/>
                <w:szCs w:val="28"/>
              </w:rPr>
            </w:pPr>
            <w:r w:rsidRPr="006600A3">
              <w:rPr>
                <w:color w:val="FF0000"/>
                <w:sz w:val="28"/>
                <w:szCs w:val="28"/>
              </w:rPr>
              <w:t>Укажите полученные результаты как изменения обучающихся, от общего числа обучающихся, взаимодействующих с педагогом (доля от числа обучающихся, в абсолютных числах или %)</w:t>
            </w:r>
          </w:p>
        </w:tc>
      </w:tr>
      <w:tr w:rsidR="00BE067E" w:rsidTr="006600A3">
        <w:tc>
          <w:tcPr>
            <w:tcW w:w="3397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  <w:r w:rsidRPr="006600A3"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E067E" w:rsidTr="006600A3">
        <w:tc>
          <w:tcPr>
            <w:tcW w:w="3397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  <w:r w:rsidRPr="006600A3">
              <w:rPr>
                <w:sz w:val="28"/>
                <w:szCs w:val="28"/>
              </w:rPr>
              <w:t>2.</w:t>
            </w:r>
          </w:p>
        </w:tc>
        <w:tc>
          <w:tcPr>
            <w:tcW w:w="3507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E067E" w:rsidTr="006600A3">
        <w:tc>
          <w:tcPr>
            <w:tcW w:w="3397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  <w:r w:rsidRPr="006600A3">
              <w:rPr>
                <w:sz w:val="28"/>
                <w:szCs w:val="28"/>
              </w:rPr>
              <w:t>3.</w:t>
            </w:r>
          </w:p>
        </w:tc>
        <w:tc>
          <w:tcPr>
            <w:tcW w:w="3507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E067E" w:rsidTr="006600A3">
        <w:tc>
          <w:tcPr>
            <w:tcW w:w="3397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  <w:r w:rsidRPr="006600A3">
              <w:rPr>
                <w:sz w:val="28"/>
                <w:szCs w:val="28"/>
              </w:rPr>
              <w:t>4.</w:t>
            </w:r>
          </w:p>
        </w:tc>
        <w:tc>
          <w:tcPr>
            <w:tcW w:w="3507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BE067E" w:rsidRPr="00290A13" w:rsidRDefault="00BE067E" w:rsidP="00290A13">
      <w:pPr>
        <w:pStyle w:val="ListParagraph"/>
        <w:rPr>
          <w:sz w:val="28"/>
          <w:szCs w:val="28"/>
        </w:rPr>
      </w:pPr>
    </w:p>
    <w:p w:rsidR="00BE067E" w:rsidRDefault="00BE067E" w:rsidP="00400885">
      <w:pPr>
        <w:pStyle w:val="ListParagraph"/>
        <w:ind w:left="0" w:firstLine="426"/>
        <w:jc w:val="both"/>
        <w:rPr>
          <w:sz w:val="28"/>
          <w:szCs w:val="28"/>
        </w:rPr>
      </w:pPr>
      <w:r w:rsidRPr="00CF4A23">
        <w:rPr>
          <w:sz w:val="28"/>
          <w:szCs w:val="28"/>
        </w:rPr>
        <w:t>5.</w:t>
      </w:r>
      <w:r w:rsidRPr="00400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Выберите  в реализуемой Вами  рабочей программе 2 планируемых предметных и 2 планируемых  метапредметных результата </w:t>
      </w:r>
      <w:r w:rsidRPr="00EC4BE0">
        <w:rPr>
          <w:sz w:val="28"/>
          <w:szCs w:val="28"/>
        </w:rPr>
        <w:t xml:space="preserve"> </w:t>
      </w:r>
      <w:r>
        <w:rPr>
          <w:sz w:val="28"/>
          <w:szCs w:val="28"/>
        </w:rPr>
        <w:t>освоения обучающимися программы. Подберите  из  контрольно-измерительных материалов промежуточной оценки инструменты для диагностики их сформированности, заполните таблицу 2.</w:t>
      </w:r>
    </w:p>
    <w:p w:rsidR="00BE067E" w:rsidRDefault="00BE067E" w:rsidP="00400885">
      <w:pPr>
        <w:pStyle w:val="ListParagraph"/>
        <w:ind w:left="1070"/>
        <w:rPr>
          <w:sz w:val="28"/>
          <w:szCs w:val="28"/>
        </w:rPr>
      </w:pPr>
    </w:p>
    <w:p w:rsidR="00BE067E" w:rsidRDefault="00BE067E" w:rsidP="00987996">
      <w:pPr>
        <w:pStyle w:val="ListParagraph"/>
        <w:ind w:left="107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3827"/>
        <w:gridCol w:w="4360"/>
      </w:tblGrid>
      <w:tr w:rsidR="00BE067E" w:rsidTr="006600A3">
        <w:tc>
          <w:tcPr>
            <w:tcW w:w="1418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6600A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187" w:type="dxa"/>
            <w:gridSpan w:val="2"/>
          </w:tcPr>
          <w:p w:rsidR="00BE067E" w:rsidRPr="006600A3" w:rsidRDefault="00BE067E" w:rsidP="006600A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6600A3">
              <w:rPr>
                <w:b/>
                <w:sz w:val="28"/>
                <w:szCs w:val="28"/>
              </w:rPr>
              <w:t>Планируемые результаты в реализуемой  рабочей программе  по предмету</w:t>
            </w:r>
          </w:p>
        </w:tc>
      </w:tr>
      <w:tr w:rsidR="00BE067E" w:rsidTr="006600A3">
        <w:tc>
          <w:tcPr>
            <w:tcW w:w="1418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6600A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b/>
                <w:i/>
                <w:sz w:val="28"/>
                <w:szCs w:val="28"/>
              </w:rPr>
            </w:pPr>
            <w:r w:rsidRPr="006600A3">
              <w:rPr>
                <w:b/>
                <w:i/>
                <w:sz w:val="28"/>
                <w:szCs w:val="28"/>
              </w:rPr>
              <w:t>Предметные результаты:</w:t>
            </w:r>
          </w:p>
        </w:tc>
        <w:tc>
          <w:tcPr>
            <w:tcW w:w="4360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b/>
                <w:i/>
                <w:sz w:val="28"/>
                <w:szCs w:val="28"/>
              </w:rPr>
            </w:pPr>
            <w:r w:rsidRPr="006600A3">
              <w:rPr>
                <w:b/>
                <w:i/>
                <w:sz w:val="28"/>
                <w:szCs w:val="28"/>
              </w:rPr>
              <w:t>Инструментарий для диагностики достижения  выбранных планируемых результатов</w:t>
            </w:r>
          </w:p>
        </w:tc>
      </w:tr>
      <w:tr w:rsidR="00BE067E" w:rsidTr="006600A3">
        <w:tc>
          <w:tcPr>
            <w:tcW w:w="1418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  <w:r w:rsidRPr="006600A3">
              <w:rPr>
                <w:sz w:val="28"/>
                <w:szCs w:val="28"/>
              </w:rPr>
              <w:t>1.1</w:t>
            </w:r>
          </w:p>
        </w:tc>
        <w:tc>
          <w:tcPr>
            <w:tcW w:w="3827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E067E" w:rsidTr="006600A3">
        <w:tc>
          <w:tcPr>
            <w:tcW w:w="1418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  <w:r w:rsidRPr="006600A3">
              <w:rPr>
                <w:sz w:val="28"/>
                <w:szCs w:val="28"/>
              </w:rPr>
              <w:t>1.2</w:t>
            </w:r>
          </w:p>
        </w:tc>
        <w:tc>
          <w:tcPr>
            <w:tcW w:w="3827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E067E" w:rsidTr="006600A3">
        <w:tc>
          <w:tcPr>
            <w:tcW w:w="1418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  <w:r w:rsidRPr="006600A3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b/>
                <w:i/>
                <w:sz w:val="28"/>
                <w:szCs w:val="28"/>
              </w:rPr>
            </w:pPr>
            <w:r w:rsidRPr="006600A3">
              <w:rPr>
                <w:b/>
                <w:i/>
                <w:sz w:val="28"/>
                <w:szCs w:val="28"/>
              </w:rPr>
              <w:t xml:space="preserve">Метапредметные </w:t>
            </w:r>
          </w:p>
        </w:tc>
        <w:tc>
          <w:tcPr>
            <w:tcW w:w="4360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  <w:r w:rsidRPr="006600A3">
              <w:rPr>
                <w:b/>
                <w:i/>
                <w:sz w:val="28"/>
                <w:szCs w:val="28"/>
              </w:rPr>
              <w:t>Инструментарий для диагностики достижения  выбранных планируемых результатов</w:t>
            </w:r>
          </w:p>
        </w:tc>
      </w:tr>
      <w:tr w:rsidR="00BE067E" w:rsidTr="006600A3">
        <w:tc>
          <w:tcPr>
            <w:tcW w:w="1418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  <w:r w:rsidRPr="006600A3">
              <w:rPr>
                <w:sz w:val="28"/>
                <w:szCs w:val="28"/>
              </w:rPr>
              <w:t>2.1</w:t>
            </w:r>
          </w:p>
        </w:tc>
        <w:tc>
          <w:tcPr>
            <w:tcW w:w="3827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E067E" w:rsidTr="006600A3">
        <w:tc>
          <w:tcPr>
            <w:tcW w:w="1418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  <w:r w:rsidRPr="006600A3">
              <w:rPr>
                <w:sz w:val="28"/>
                <w:szCs w:val="28"/>
              </w:rPr>
              <w:t>2.2</w:t>
            </w:r>
          </w:p>
        </w:tc>
        <w:tc>
          <w:tcPr>
            <w:tcW w:w="3827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E067E" w:rsidRPr="006600A3" w:rsidRDefault="00BE067E" w:rsidP="006600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BE067E" w:rsidRPr="00290A13" w:rsidRDefault="00BE067E" w:rsidP="00400885">
      <w:pPr>
        <w:pStyle w:val="ListParagraph"/>
        <w:rPr>
          <w:sz w:val="28"/>
          <w:szCs w:val="28"/>
        </w:rPr>
      </w:pPr>
    </w:p>
    <w:p w:rsidR="00BE067E" w:rsidRDefault="00BE067E" w:rsidP="00400885">
      <w:pPr>
        <w:rPr>
          <w:sz w:val="28"/>
          <w:szCs w:val="28"/>
        </w:rPr>
      </w:pPr>
    </w:p>
    <w:p w:rsidR="00BE067E" w:rsidRPr="00CF4A23" w:rsidRDefault="00BE067E" w:rsidP="00400885">
      <w:pPr>
        <w:rPr>
          <w:sz w:val="28"/>
          <w:szCs w:val="28"/>
        </w:rPr>
      </w:pPr>
    </w:p>
    <w:p w:rsidR="00BE067E" w:rsidRDefault="00BE067E" w:rsidP="00CF4A23">
      <w:pPr>
        <w:rPr>
          <w:sz w:val="28"/>
          <w:szCs w:val="28"/>
        </w:rPr>
      </w:pPr>
    </w:p>
    <w:p w:rsidR="00BE067E" w:rsidRPr="00CF4A23" w:rsidRDefault="00BE067E" w:rsidP="00CF4A23">
      <w:pPr>
        <w:rPr>
          <w:sz w:val="28"/>
          <w:szCs w:val="28"/>
        </w:rPr>
      </w:pPr>
    </w:p>
    <w:p w:rsidR="00BE067E" w:rsidRPr="00F65528" w:rsidRDefault="00BE067E" w:rsidP="00F65528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Рекомендуемая л</w:t>
      </w:r>
      <w:r w:rsidRPr="00F65528">
        <w:rPr>
          <w:b/>
          <w:sz w:val="28"/>
          <w:szCs w:val="28"/>
        </w:rPr>
        <w:t>итература и Интернет-источники.</w:t>
      </w:r>
    </w:p>
    <w:p w:rsidR="00BE067E" w:rsidRDefault="00BE067E" w:rsidP="00F65528">
      <w:pPr>
        <w:tabs>
          <w:tab w:val="left" w:pos="900"/>
        </w:tabs>
        <w:ind w:firstLine="540"/>
        <w:jc w:val="both"/>
        <w:rPr>
          <w:rFonts w:ascii="Verdana" w:hAnsi="Verdana"/>
          <w:b/>
          <w:color w:val="000000"/>
          <w:sz w:val="32"/>
          <w:szCs w:val="32"/>
        </w:rPr>
      </w:pPr>
    </w:p>
    <w:p w:rsidR="00BE067E" w:rsidRDefault="00BE067E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Гревцова И. </w:t>
      </w:r>
      <w:hyperlink r:id="rId6" w:history="1">
        <w:r>
          <w:rPr>
            <w:rStyle w:val="Hyperlink"/>
            <w:sz w:val="28"/>
            <w:szCs w:val="28"/>
          </w:rPr>
          <w:t>Системно-деятельностный подход в технологии школьного обучения</w:t>
        </w:r>
      </w:hyperlink>
      <w:r>
        <w:rPr>
          <w:sz w:val="28"/>
          <w:szCs w:val="28"/>
        </w:rPr>
        <w:t xml:space="preserve"> /И. Гревцова // Школьные технологии. - 2003. - № 6</w:t>
      </w:r>
    </w:p>
    <w:p w:rsidR="00BE067E" w:rsidRDefault="00BE067E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Деятельностный метод в школе. Режим доступа: [</w:t>
      </w:r>
      <w:hyperlink r:id="rId7" w:history="1">
        <w:r>
          <w:rPr>
            <w:rStyle w:val="Hyperlink"/>
            <w:bCs/>
            <w:sz w:val="28"/>
            <w:szCs w:val="28"/>
          </w:rPr>
          <w:t>http://festival.1september.ru/articles/527236/</w:t>
        </w:r>
      </w:hyperlink>
      <w:r>
        <w:rPr>
          <w:sz w:val="28"/>
          <w:szCs w:val="28"/>
        </w:rPr>
        <w:t>]</w:t>
      </w:r>
    </w:p>
    <w:p w:rsidR="00BE067E" w:rsidRDefault="00BE067E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Деятельностно–ориентированный подход к образованию //Управление школой. Газета изд. дома «Первое сентября».- 2011.-№9.-С.14-15.</w:t>
      </w:r>
    </w:p>
    <w:p w:rsidR="00BE067E" w:rsidRDefault="00BE067E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sz w:val="28"/>
          <w:szCs w:val="28"/>
        </w:rPr>
        <w:t>Деятельностный подход как основа педагогических технологий в обучении. Режим доступа: [</w:t>
      </w:r>
      <w:hyperlink r:id="rId8" w:history="1">
        <w:r>
          <w:rPr>
            <w:rStyle w:val="Hyperlink"/>
            <w:bCs/>
            <w:sz w:val="28"/>
            <w:szCs w:val="28"/>
          </w:rPr>
          <w:t>http://www.nbuv.gov.ua/portal/soc_gum/pspo/2005_7_1/doc_pdf/Kolyada.pdf</w:t>
        </w:r>
      </w:hyperlink>
      <w:r>
        <w:rPr>
          <w:sz w:val="28"/>
          <w:szCs w:val="28"/>
        </w:rPr>
        <w:t>]</w:t>
      </w:r>
    </w:p>
    <w:p w:rsidR="00BE067E" w:rsidRDefault="00BE067E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sz w:val="28"/>
          <w:szCs w:val="28"/>
        </w:rPr>
        <w:t>Деятельностный подход в обучении как фактор развития личности младшего школьника. Режим доступа: [</w:t>
      </w:r>
      <w:hyperlink r:id="rId9" w:history="1">
        <w:r>
          <w:rPr>
            <w:rStyle w:val="Hyperlink"/>
            <w:bCs/>
            <w:sz w:val="28"/>
            <w:szCs w:val="28"/>
          </w:rPr>
          <w:t>http://www.proshkolu.ru/user/UshakovaOU/file/754302/</w:t>
        </w:r>
      </w:hyperlink>
      <w:r>
        <w:rPr>
          <w:sz w:val="28"/>
          <w:szCs w:val="28"/>
        </w:rPr>
        <w:t>]</w:t>
      </w:r>
    </w:p>
    <w:p w:rsidR="00BE067E" w:rsidRDefault="00BE067E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sz w:val="28"/>
          <w:szCs w:val="28"/>
        </w:rPr>
        <w:t>Деятельностный подход в обучении. Понятие проектирования как деятельности. Режим доступа:[</w:t>
      </w:r>
      <w:hyperlink r:id="rId10" w:history="1">
        <w:r>
          <w:rPr>
            <w:rStyle w:val="Hyperlink"/>
            <w:bCs/>
            <w:sz w:val="28"/>
            <w:szCs w:val="28"/>
          </w:rPr>
          <w:t>http://festival.1september.ru/articles/419748/</w:t>
        </w:r>
      </w:hyperlink>
      <w:r>
        <w:rPr>
          <w:sz w:val="28"/>
          <w:szCs w:val="28"/>
        </w:rPr>
        <w:t>]</w:t>
      </w:r>
    </w:p>
    <w:p w:rsidR="00BE067E" w:rsidRDefault="00BE067E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Дмитриев, С. В. Системно-деятельностный подход в технологии школьного обучения / С. В. Дмитриев // Школьные технологии. - 2003.- N 6. - С. 30-39.</w:t>
      </w:r>
    </w:p>
    <w:p w:rsidR="00BE067E" w:rsidRDefault="00BE067E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Дусавицкий А.К., Кондратюк Е.М., Толмачева И.Н., Шилкунова З.И. Урок в развивающем обучении: Книга для учителя. – М.:ВИТА-ПРЕСС, 2008.</w:t>
      </w:r>
    </w:p>
    <w:p w:rsidR="00BE067E" w:rsidRDefault="00BE067E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Кудрявцева, Н.Г. Системно – деятельностный подход как механизм реализации ФГОС нового поколения /Н.Г. Кудрявцева //Справочник заместителя директора.- 2011.-№4.-С.13-27.</w:t>
      </w:r>
    </w:p>
    <w:p w:rsidR="00BE067E" w:rsidRDefault="00BE067E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Купавцев,А.В. Деятельностный аспект процесса обучения/А.В. Купавцева // Педагогика.- 2002.-№6.-С.44-66. 15. Леонтьев,А.А. Что такое деятельностный подход в образовании /А.А. Леонтьева</w:t>
      </w:r>
    </w:p>
    <w:p w:rsidR="00BE067E" w:rsidRDefault="00BE067E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Матвеева Е.И., Патрикеева И.Е. Деятельностный подход к обучению в начальной школе: урок литературного чтения (из опыта работы)//Серия «Новые образовательные стандарты». – М.:ВИТА-ПРЕСС, 2011.</w:t>
      </w:r>
    </w:p>
    <w:p w:rsidR="00BE067E" w:rsidRDefault="00BE067E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организации урока в рамках системно-деятельностного подхода. Режим доступа:[</w:t>
      </w:r>
      <w:hyperlink r:id="rId11" w:history="1">
        <w:r>
          <w:rPr>
            <w:rStyle w:val="Hyperlink"/>
            <w:bCs/>
            <w:sz w:val="28"/>
            <w:szCs w:val="28"/>
          </w:rPr>
          <w:t>http://omczo.org/publ/393-1-0-2468</w:t>
        </w:r>
      </w:hyperlink>
      <w:r>
        <w:rPr>
          <w:sz w:val="28"/>
          <w:szCs w:val="28"/>
        </w:rPr>
        <w:t>]</w:t>
      </w:r>
    </w:p>
    <w:p w:rsidR="00BE067E" w:rsidRDefault="00BE067E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Петерсон Л.Г., Кубышева М.А., Кудряшова Т.Г. Требование к составлению плана урока по дидактической системе деятельностного метода. – Москва, 2006 </w:t>
      </w:r>
    </w:p>
    <w:p w:rsidR="00BE067E" w:rsidRDefault="00BE067E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Системно-деятельностный подход в обучении. Режим доступа: </w:t>
      </w:r>
      <w:r>
        <w:rPr>
          <w:sz w:val="28"/>
          <w:szCs w:val="28"/>
        </w:rPr>
        <w:t>[</w:t>
      </w:r>
      <w:hyperlink r:id="rId12" w:history="1">
        <w:r>
          <w:rPr>
            <w:rStyle w:val="Hyperlink"/>
            <w:bCs/>
            <w:sz w:val="28"/>
            <w:szCs w:val="28"/>
          </w:rPr>
          <w:t>http://chel-siao.narod.ru/</w:t>
        </w:r>
      </w:hyperlink>
      <w:r>
        <w:rPr>
          <w:sz w:val="28"/>
          <w:szCs w:val="28"/>
        </w:rPr>
        <w:t>]</w:t>
      </w:r>
    </w:p>
    <w:p w:rsidR="00BE067E" w:rsidRDefault="00BE067E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Системно-деятельностный подход в реализации ФГОС. Режим доступа: [</w:t>
      </w:r>
      <w:hyperlink r:id="rId13" w:history="1">
        <w:r>
          <w:rPr>
            <w:rStyle w:val="Hyperlink"/>
            <w:sz w:val="28"/>
            <w:szCs w:val="28"/>
          </w:rPr>
          <w:t>http://school1884.ru/</w:t>
        </w:r>
      </w:hyperlink>
      <w:r>
        <w:rPr>
          <w:sz w:val="28"/>
          <w:szCs w:val="28"/>
        </w:rPr>
        <w:t>]</w:t>
      </w:r>
    </w:p>
    <w:p w:rsidR="00BE067E" w:rsidRDefault="00BE067E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Хуторский А.В. Деятельность как содержание образования /А. Хуторский //Народное образование.- 2003.- №8.-С.107-114</w:t>
      </w:r>
    </w:p>
    <w:p w:rsidR="00BE067E" w:rsidRDefault="00BE067E" w:rsidP="00EF6229">
      <w:pPr>
        <w:numPr>
          <w:ilvl w:val="0"/>
          <w:numId w:val="18"/>
        </w:numPr>
        <w:tabs>
          <w:tab w:val="left" w:pos="1080"/>
        </w:tabs>
        <w:rPr>
          <w:rStyle w:val="apple-style-span"/>
          <w:sz w:val="28"/>
          <w:szCs w:val="28"/>
        </w:rPr>
      </w:pPr>
      <w:r>
        <w:rPr>
          <w:rStyle w:val="Strong"/>
          <w:b w:val="0"/>
          <w:bCs/>
          <w:sz w:val="28"/>
          <w:szCs w:val="28"/>
        </w:rPr>
        <w:t xml:space="preserve"> </w:t>
      </w:r>
      <w:r w:rsidRPr="00F11DEB">
        <w:rPr>
          <w:rStyle w:val="Strong"/>
          <w:b w:val="0"/>
          <w:bCs/>
          <w:sz w:val="28"/>
          <w:szCs w:val="28"/>
        </w:rPr>
        <w:t>Ярцева, С. В. Реализация системно-деятельностного подхода при обучении биологии</w:t>
      </w:r>
      <w:r w:rsidRPr="00F11DEB">
        <w:rPr>
          <w:b/>
          <w:bCs/>
          <w:sz w:val="28"/>
          <w:szCs w:val="28"/>
        </w:rPr>
        <w:t xml:space="preserve"> </w:t>
      </w:r>
      <w:r w:rsidRPr="00F11DEB">
        <w:rPr>
          <w:rStyle w:val="apple-style-span"/>
          <w:b/>
          <w:sz w:val="28"/>
          <w:szCs w:val="28"/>
        </w:rPr>
        <w:t xml:space="preserve">/ </w:t>
      </w:r>
      <w:r w:rsidRPr="00F11DEB">
        <w:rPr>
          <w:rStyle w:val="apple-style-span"/>
          <w:sz w:val="28"/>
          <w:szCs w:val="28"/>
        </w:rPr>
        <w:t>С. В. Ярцева // Биология в школе. - 2010. – N</w:t>
      </w:r>
      <w:r w:rsidRPr="00F11DEB">
        <w:rPr>
          <w:sz w:val="28"/>
          <w:szCs w:val="28"/>
        </w:rPr>
        <w:t xml:space="preserve"> </w:t>
      </w:r>
      <w:r w:rsidRPr="00F11DEB">
        <w:rPr>
          <w:rStyle w:val="apple-style-span"/>
          <w:sz w:val="28"/>
          <w:szCs w:val="28"/>
        </w:rPr>
        <w:t xml:space="preserve">6. - С. 23-27. </w:t>
      </w:r>
    </w:p>
    <w:p w:rsidR="00BE067E" w:rsidRDefault="00BE067E" w:rsidP="00EF6229">
      <w:pPr>
        <w:tabs>
          <w:tab w:val="left" w:pos="1080"/>
        </w:tabs>
        <w:rPr>
          <w:rStyle w:val="apple-style-span"/>
          <w:sz w:val="28"/>
          <w:szCs w:val="28"/>
        </w:rPr>
      </w:pPr>
    </w:p>
    <w:p w:rsidR="00BE067E" w:rsidRPr="00EF6229" w:rsidRDefault="00BE067E" w:rsidP="00EF6229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EF6229">
        <w:rPr>
          <w:b/>
          <w:sz w:val="28"/>
          <w:szCs w:val="28"/>
        </w:rPr>
        <w:t>Рекомендуемая литература и источники</w:t>
      </w:r>
    </w:p>
    <w:p w:rsidR="00BE067E" w:rsidRPr="00EF6229" w:rsidRDefault="00BE067E" w:rsidP="00EF6229">
      <w:pPr>
        <w:spacing w:before="60" w:after="60"/>
        <w:jc w:val="center"/>
      </w:pPr>
      <w:r>
        <w:t>«Современные образовательные</w:t>
      </w:r>
      <w:r w:rsidRPr="00EF6229">
        <w:t xml:space="preserve"> технологии»</w:t>
      </w:r>
    </w:p>
    <w:p w:rsidR="00BE067E" w:rsidRPr="00B056BB" w:rsidRDefault="00BE067E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sz w:val="28"/>
          <w:szCs w:val="28"/>
        </w:rPr>
        <w:t>Беспалько В.П. Педагогика и прогрессивные технологии обучения.- М., 1995.</w:t>
      </w:r>
    </w:p>
    <w:p w:rsidR="00BE067E" w:rsidRPr="00B056BB" w:rsidRDefault="00BE067E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color w:val="000000"/>
          <w:sz w:val="28"/>
          <w:szCs w:val="28"/>
        </w:rPr>
        <w:t>Беспалько В.П.  Слагаемые педагогической   технологии.- М.,</w:t>
      </w:r>
      <w:r w:rsidRPr="00B056BB">
        <w:rPr>
          <w:color w:val="000000"/>
          <w:spacing w:val="-15"/>
          <w:sz w:val="28"/>
          <w:szCs w:val="28"/>
        </w:rPr>
        <w:t>1999.</w:t>
      </w:r>
    </w:p>
    <w:p w:rsidR="00BE067E" w:rsidRPr="00B056BB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Борытко Н.М. Диагностическая деятельность педагога: учеб.пособие для студ. высш. учеб. заведений /Н.М. Борытко; под. ред. В.А. Сластёнина, И.А. Колесниковой. – М.: Академия, 2006. – 288 с.</w:t>
      </w:r>
    </w:p>
    <w:p w:rsidR="00BE067E" w:rsidRPr="00B056BB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Газман О.С. Неклассическое воспитание: от авторитарной педагогики к педагогике свободы. – М.: МИГОС, 2002г.</w:t>
      </w:r>
    </w:p>
    <w:p w:rsidR="00BE067E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Гальперин П.Я. Методы обучения и умственное развитие.- М., 1985</w:t>
      </w:r>
      <w:r>
        <w:rPr>
          <w:sz w:val="28"/>
          <w:szCs w:val="28"/>
        </w:rPr>
        <w:t>.</w:t>
      </w:r>
    </w:p>
    <w:p w:rsidR="00BE067E" w:rsidRPr="00EF6229" w:rsidRDefault="00BE067E" w:rsidP="00EF6229">
      <w:pPr>
        <w:numPr>
          <w:ilvl w:val="0"/>
          <w:numId w:val="10"/>
        </w:numPr>
        <w:tabs>
          <w:tab w:val="left" w:pos="1080"/>
        </w:tabs>
        <w:rPr>
          <w:sz w:val="28"/>
          <w:szCs w:val="28"/>
        </w:rPr>
      </w:pPr>
      <w:r w:rsidRPr="00EF6229">
        <w:rPr>
          <w:bCs/>
          <w:sz w:val="28"/>
          <w:szCs w:val="28"/>
        </w:rPr>
        <w:t>Гин А.А. Приемы педагогической техники: Свобода выбора. Открытость. Обратная связь. Идеальность. Пособие для учителя. 2-2 изд. М., Вита – пресс, 2000.-88с.</w:t>
      </w:r>
    </w:p>
    <w:p w:rsidR="00BE067E" w:rsidRPr="00B056BB" w:rsidRDefault="00BE067E" w:rsidP="00EF6229">
      <w:pPr>
        <w:pStyle w:val="BodyTextIndent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sz w:val="28"/>
          <w:szCs w:val="28"/>
        </w:rPr>
        <w:t>Григорьев Д.В., Степанов П.В. Внеурочная деятельность школьников. Методический конструктор: пособие для учителя. – М.: Просвещение, 2010. – 223 с. – (Стандарты второго поколения)</w:t>
      </w:r>
    </w:p>
    <w:p w:rsidR="00BE067E" w:rsidRPr="00B056BB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sz w:val="28"/>
          <w:szCs w:val="28"/>
        </w:rPr>
      </w:pPr>
      <w:r w:rsidRPr="00B056BB">
        <w:rPr>
          <w:rStyle w:val="apple-style-span"/>
          <w:color w:val="000000"/>
          <w:sz w:val="28"/>
          <w:szCs w:val="28"/>
          <w:shd w:val="clear" w:color="auto" w:fill="FFFFFF"/>
        </w:rPr>
        <w:t>Гузеев В.В. Образовательная технология: от приема до философии.-  М.: Сентябрь, 1996. – 112 с.</w:t>
      </w:r>
    </w:p>
    <w:p w:rsidR="00BE067E" w:rsidRPr="00B056BB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sz w:val="28"/>
          <w:szCs w:val="28"/>
        </w:rPr>
      </w:pPr>
      <w:r w:rsidRPr="00B056BB">
        <w:rPr>
          <w:rStyle w:val="apple-style-span"/>
          <w:color w:val="000000"/>
          <w:sz w:val="28"/>
          <w:szCs w:val="28"/>
          <w:shd w:val="clear" w:color="auto" w:fill="FFFFFF"/>
        </w:rPr>
        <w:t>Гузеев В.В. Теория и практика интегральной образовательной технологии.-М.: Народное образование, 2001. – 224 с.</w:t>
      </w:r>
    </w:p>
    <w:p w:rsidR="00BE067E" w:rsidRPr="00B056BB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r w:rsidRPr="00B056BB">
        <w:rPr>
          <w:rStyle w:val="apple-style-span"/>
          <w:color w:val="000000"/>
          <w:sz w:val="28"/>
          <w:szCs w:val="28"/>
          <w:shd w:val="clear" w:color="auto" w:fill="FFFFFF"/>
        </w:rPr>
        <w:t>Заир-Бек С.И., Муштавинская И.В. Развитие критического мышления на уроке. М, Просвещение, 2011.-233 с.</w:t>
      </w:r>
    </w:p>
    <w:p w:rsidR="00BE067E" w:rsidRPr="00EF6229" w:rsidRDefault="00BE067E" w:rsidP="00EF6229">
      <w:pPr>
        <w:numPr>
          <w:ilvl w:val="0"/>
          <w:numId w:val="10"/>
        </w:numPr>
        <w:tabs>
          <w:tab w:val="left" w:pos="1080"/>
        </w:tabs>
        <w:rPr>
          <w:sz w:val="28"/>
          <w:szCs w:val="28"/>
        </w:rPr>
      </w:pPr>
      <w:r w:rsidRPr="00EF6229">
        <w:rPr>
          <w:sz w:val="28"/>
          <w:szCs w:val="28"/>
        </w:rPr>
        <w:t>Илюшин Л.С. Конструктор учебных задач. /Народное образование, № 4, 2012. С. 23-28.</w:t>
      </w:r>
    </w:p>
    <w:p w:rsidR="00BE067E" w:rsidRPr="00B056BB" w:rsidRDefault="00BE067E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sz w:val="28"/>
          <w:szCs w:val="28"/>
        </w:rPr>
        <w:t xml:space="preserve">Кларин М.В. Педагогическая технология в учебном процессе.- М., 1982. </w:t>
      </w:r>
    </w:p>
    <w:p w:rsidR="00BE067E" w:rsidRPr="00B056BB" w:rsidRDefault="00BE067E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sz w:val="28"/>
          <w:szCs w:val="28"/>
        </w:rPr>
        <w:t xml:space="preserve">Кларин М.В. Педагогическая технология.- М., 1989. </w:t>
      </w:r>
    </w:p>
    <w:p w:rsidR="00BE067E" w:rsidRPr="00B056BB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Колесникова И.А., Титова Е.В. Педагогическая праксеология. – СПб., 2007.</w:t>
      </w:r>
    </w:p>
    <w:p w:rsidR="00BE067E" w:rsidRPr="00B056BB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56BB">
        <w:rPr>
          <w:sz w:val="28"/>
          <w:szCs w:val="28"/>
        </w:rPr>
        <w:t>Ксензова Г.Ю. Перспективные школьные технологии: Учебно - методическое пособие. –М.: Педагогическое общество России, 2000. – 224 с.</w:t>
      </w:r>
    </w:p>
    <w:p w:rsidR="00BE067E" w:rsidRPr="00B056BB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Кульневич С.В. От концепций до технологий: Уч.-практ. пособие.-Ростов-н/Д: Творческий центр «Учитель», 2001. – 160 с.</w:t>
      </w:r>
    </w:p>
    <w:p w:rsidR="00BE067E" w:rsidRPr="00B056BB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iCs/>
          <w:color w:val="000000"/>
          <w:sz w:val="28"/>
          <w:szCs w:val="28"/>
        </w:rPr>
        <w:t xml:space="preserve">Леонтьев А.Н. </w:t>
      </w:r>
      <w:r w:rsidRPr="00B056BB">
        <w:rPr>
          <w:color w:val="000000"/>
          <w:sz w:val="28"/>
          <w:szCs w:val="28"/>
        </w:rPr>
        <w:t>Деятельность. Сознание Личность - М., 1979. – 316 с..</w:t>
      </w:r>
    </w:p>
    <w:p w:rsidR="00BE067E" w:rsidRPr="00B056BB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Лепнева О.А., .Тимошко Е.А. Эффективные технологии воспитания. – Великий Новгород, НИРО, 2011. -80 с.</w:t>
      </w:r>
    </w:p>
    <w:p w:rsidR="00BE067E" w:rsidRPr="00B056BB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Маслоу А. Мотивация и личность. – СПб., 1999 –478с.</w:t>
      </w:r>
    </w:p>
    <w:p w:rsidR="00BE067E" w:rsidRPr="00B056BB" w:rsidRDefault="00BE067E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sz w:val="28"/>
          <w:szCs w:val="28"/>
        </w:rPr>
        <w:t xml:space="preserve">Монахов В.М. Технологические основы проектирования и конструирования учебного процесса.- Волгоград, 1991. </w:t>
      </w:r>
    </w:p>
    <w:p w:rsidR="00BE067E" w:rsidRPr="00B056BB" w:rsidRDefault="00BE067E" w:rsidP="00EF6229">
      <w:pPr>
        <w:widowControl w:val="0"/>
        <w:numPr>
          <w:ilvl w:val="0"/>
          <w:numId w:val="1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22" w:lineRule="exact"/>
        <w:rPr>
          <w:color w:val="000000"/>
          <w:spacing w:val="-18"/>
          <w:sz w:val="28"/>
          <w:szCs w:val="28"/>
        </w:rPr>
      </w:pPr>
      <w:r w:rsidRPr="00B056BB">
        <w:rPr>
          <w:color w:val="000000"/>
          <w:spacing w:val="-4"/>
          <w:sz w:val="28"/>
          <w:szCs w:val="28"/>
        </w:rPr>
        <w:t>Новые педагогические и информационные технологии в системе</w:t>
      </w:r>
      <w:r w:rsidRPr="00B056BB">
        <w:rPr>
          <w:color w:val="000000"/>
          <w:spacing w:val="-4"/>
          <w:sz w:val="28"/>
          <w:szCs w:val="28"/>
        </w:rPr>
        <w:br/>
        <w:t>образования /Под ред. Е.С. Полат.- М., 2001.</w:t>
      </w:r>
    </w:p>
    <w:p w:rsidR="00BE067E" w:rsidRPr="00B056BB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056BB">
        <w:rPr>
          <w:bCs/>
          <w:sz w:val="28"/>
          <w:szCs w:val="28"/>
        </w:rPr>
        <w:t>Панфилова А.П. Игровое моделирование в деятельности педагога: учеб. пособие для студ.высш.учеб.заведений/А.П. Панфилова; под. общ.ред. В.А. Сластенина, И.А. Колесниковой. – 2- е изд., стер. – М.: издательский центр «Академия», 2007.-368 с.</w:t>
      </w:r>
    </w:p>
    <w:p w:rsidR="00BE067E" w:rsidRPr="00B056BB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Поляков С.Д. Технологии воспитания: Уч.-мет. Пособие.-М.: Гуманит. Изд. Центр. ВЛАДОС, 2002.-144 с.</w:t>
      </w:r>
    </w:p>
    <w:p w:rsidR="00BE067E" w:rsidRPr="00B056BB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Селевко Г.К. Современные образовательные технологии: Учебное пособие. –М.: Народное образование, 1998. – 256 с.</w:t>
      </w:r>
    </w:p>
    <w:p w:rsidR="00BE067E" w:rsidRPr="00B056BB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bCs/>
          <w:sz w:val="28"/>
          <w:szCs w:val="28"/>
        </w:rPr>
        <w:t>Селевко Г.К., Селевко А.Г. Социально – воспитательные технологии.-М.: Народное образование, 2002. – 176 с.</w:t>
      </w:r>
    </w:p>
    <w:p w:rsidR="00BE067E" w:rsidRPr="00B056BB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bCs/>
          <w:color w:val="000000"/>
          <w:sz w:val="28"/>
          <w:szCs w:val="28"/>
        </w:rPr>
        <w:t>Слободчиков В.И., Исаев Е.И.</w:t>
      </w:r>
      <w:r>
        <w:rPr>
          <w:bCs/>
          <w:color w:val="000000"/>
          <w:sz w:val="28"/>
          <w:szCs w:val="28"/>
        </w:rPr>
        <w:t xml:space="preserve"> </w:t>
      </w:r>
      <w:r w:rsidRPr="00B056BB">
        <w:rPr>
          <w:color w:val="000000"/>
          <w:sz w:val="28"/>
          <w:szCs w:val="28"/>
        </w:rPr>
        <w:t>Основы психологической антропологии. Психология человека: Введение в психологию субъективности. Учебное пособие для вузов. – М.: Школа-Пресс, 1995. – 384 с.</w:t>
      </w:r>
    </w:p>
    <w:p w:rsidR="00BE067E" w:rsidRPr="00B056BB" w:rsidRDefault="00BE067E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bCs/>
          <w:sz w:val="28"/>
          <w:szCs w:val="28"/>
        </w:rPr>
        <w:t>Щуркова Н.Е. Педагогическая технология – М., Педагогическое общество России, 2002.- 224.</w:t>
      </w:r>
    </w:p>
    <w:p w:rsidR="00BE067E" w:rsidRPr="00B056BB" w:rsidRDefault="00BE067E" w:rsidP="00EF6229">
      <w:pPr>
        <w:pStyle w:val="BodyTextIndent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bCs/>
          <w:sz w:val="28"/>
          <w:szCs w:val="28"/>
        </w:rPr>
        <w:t>Щуркова Н.Е. Практикум по педагогической технологии – М., 1998г.</w:t>
      </w:r>
    </w:p>
    <w:p w:rsidR="00BE067E" w:rsidRPr="00B056BB" w:rsidRDefault="00BE067E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56BB">
        <w:rPr>
          <w:sz w:val="28"/>
          <w:szCs w:val="28"/>
        </w:rPr>
        <w:t xml:space="preserve">Эльконин Д.Б., Занков Л.В. Проблемы развивающего обучения.- М., 1986. </w:t>
      </w:r>
    </w:p>
    <w:p w:rsidR="00BE067E" w:rsidRPr="00B056BB" w:rsidRDefault="00BE067E" w:rsidP="00EF6229">
      <w:pPr>
        <w:pStyle w:val="BodyTextIndent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bCs/>
          <w:sz w:val="28"/>
          <w:szCs w:val="28"/>
        </w:rPr>
        <w:t>Якиманская И.С. Технология личностно – ориентированного образования. – М, Сентябрь, 2000.</w:t>
      </w:r>
    </w:p>
    <w:p w:rsidR="00BE067E" w:rsidRPr="00B056BB" w:rsidRDefault="00BE067E" w:rsidP="00EF6229">
      <w:pPr>
        <w:spacing w:before="60" w:after="60"/>
        <w:rPr>
          <w:sz w:val="28"/>
          <w:szCs w:val="28"/>
        </w:rPr>
      </w:pPr>
    </w:p>
    <w:p w:rsidR="00BE067E" w:rsidRPr="00EF6229" w:rsidRDefault="00BE067E" w:rsidP="00EF6229">
      <w:pPr>
        <w:pStyle w:val="Heading1"/>
        <w:rPr>
          <w:rFonts w:ascii="Times New Roman" w:hAnsi="Times New Roman"/>
          <w:color w:val="auto"/>
        </w:rPr>
      </w:pPr>
      <w:r w:rsidRPr="00EF6229">
        <w:rPr>
          <w:rFonts w:ascii="Times New Roman" w:hAnsi="Times New Roman"/>
          <w:color w:val="auto"/>
        </w:rPr>
        <w:t>Интернет – источники:</w:t>
      </w:r>
    </w:p>
    <w:p w:rsidR="00BE067E" w:rsidRPr="00B056BB" w:rsidRDefault="00BE067E" w:rsidP="00EF6229">
      <w:pPr>
        <w:pStyle w:val="Heading1"/>
        <w:keepLines w:val="0"/>
        <w:numPr>
          <w:ilvl w:val="0"/>
          <w:numId w:val="11"/>
        </w:numPr>
        <w:spacing w:before="0"/>
        <w:rPr>
          <w:rFonts w:ascii="Times New Roman" w:hAnsi="Times New Roman"/>
          <w:b w:val="0"/>
        </w:rPr>
      </w:pPr>
      <w:r w:rsidRPr="00EF6229">
        <w:rPr>
          <w:rFonts w:ascii="Times New Roman" w:hAnsi="Times New Roman"/>
          <w:b w:val="0"/>
          <w:color w:val="auto"/>
        </w:rPr>
        <w:t>Братченко  С.Л. Верим ли мы в ребенка? Личностный рост с позиций гуманистической психологии. // Журнал практического психолога. 1998. № 1. С.19-30.</w:t>
      </w:r>
      <w:r w:rsidRPr="00EF6229">
        <w:rPr>
          <w:rStyle w:val="Strong"/>
          <w:rFonts w:ascii="Times New Roman" w:hAnsi="Times New Roman"/>
          <w:color w:val="auto"/>
        </w:rPr>
        <w:t xml:space="preserve"> // Электронный ресурс</w:t>
      </w:r>
      <w:r w:rsidRPr="00B056BB">
        <w:rPr>
          <w:rStyle w:val="Strong"/>
          <w:rFonts w:ascii="Times New Roman" w:hAnsi="Times New Roman"/>
        </w:rPr>
        <w:t xml:space="preserve">. </w:t>
      </w:r>
      <w:hyperlink r:id="rId14" w:history="1">
        <w:r w:rsidRPr="00B056BB">
          <w:rPr>
            <w:rStyle w:val="Hyperlink"/>
            <w:rFonts w:ascii="Times New Roman" w:hAnsi="Times New Roman"/>
            <w:b w:val="0"/>
          </w:rPr>
          <w:t>http://hpsy.ru/public/x1331.htm</w:t>
        </w:r>
      </w:hyperlink>
    </w:p>
    <w:p w:rsidR="00BE067E" w:rsidRPr="00B056BB" w:rsidRDefault="00BE067E" w:rsidP="00EF6229">
      <w:pPr>
        <w:pStyle w:val="Heading1"/>
        <w:keepLines w:val="0"/>
        <w:numPr>
          <w:ilvl w:val="0"/>
          <w:numId w:val="11"/>
        </w:numPr>
        <w:spacing w:before="0"/>
        <w:rPr>
          <w:rFonts w:ascii="Times New Roman" w:hAnsi="Times New Roman"/>
          <w:b w:val="0"/>
        </w:rPr>
      </w:pPr>
      <w:r w:rsidRPr="00EF6229">
        <w:rPr>
          <w:rFonts w:ascii="Times New Roman" w:hAnsi="Times New Roman"/>
          <w:b w:val="0"/>
          <w:color w:val="auto"/>
        </w:rPr>
        <w:t xml:space="preserve">Григорьев Д.В. Воспитательный потенциал внеурочной деятельности. Видеолекция. Электронный ресурс. </w:t>
      </w:r>
      <w:hyperlink r:id="rId15" w:history="1">
        <w:r w:rsidRPr="00B056BB">
          <w:rPr>
            <w:rStyle w:val="Hyperlink"/>
            <w:rFonts w:ascii="Times New Roman" w:hAnsi="Times New Roman"/>
            <w:b w:val="0"/>
          </w:rPr>
          <w:t>http://rutube.ru/tracks/3653922.html?v=28ef682743648ea93f91cc1ee5b3d939</w:t>
        </w:r>
      </w:hyperlink>
    </w:p>
    <w:p w:rsidR="00BE067E" w:rsidRPr="00B056BB" w:rsidRDefault="00BE067E" w:rsidP="00EF6229">
      <w:pPr>
        <w:pStyle w:val="Heading1"/>
        <w:keepLines w:val="0"/>
        <w:numPr>
          <w:ilvl w:val="0"/>
          <w:numId w:val="11"/>
        </w:numPr>
        <w:spacing w:before="0"/>
        <w:rPr>
          <w:rFonts w:ascii="Times New Roman" w:hAnsi="Times New Roman"/>
          <w:b w:val="0"/>
        </w:rPr>
      </w:pPr>
      <w:r w:rsidRPr="00EF6229">
        <w:rPr>
          <w:rFonts w:ascii="Times New Roman" w:hAnsi="Times New Roman"/>
          <w:b w:val="0"/>
          <w:color w:val="auto"/>
        </w:rPr>
        <w:t>Новиков А.М. Понятие о педагогических технологиях.</w:t>
      </w:r>
      <w:r w:rsidRPr="00B056BB">
        <w:rPr>
          <w:rFonts w:ascii="Times New Roman" w:hAnsi="Times New Roman"/>
          <w:b w:val="0"/>
        </w:rPr>
        <w:t xml:space="preserve"> </w:t>
      </w:r>
      <w:hyperlink r:id="rId16" w:history="1">
        <w:r w:rsidRPr="00B056BB">
          <w:rPr>
            <w:rStyle w:val="Hyperlink"/>
            <w:rFonts w:ascii="Times New Roman" w:hAnsi="Times New Roman"/>
            <w:b w:val="0"/>
          </w:rPr>
          <w:t>http://www.anovikov.ru/artikle/pedtech.htm</w:t>
        </w:r>
      </w:hyperlink>
    </w:p>
    <w:p w:rsidR="00BE067E" w:rsidRPr="00EF6229" w:rsidRDefault="00BE067E" w:rsidP="00EF6229">
      <w:pPr>
        <w:pStyle w:val="Heading1"/>
        <w:keepLines w:val="0"/>
        <w:numPr>
          <w:ilvl w:val="0"/>
          <w:numId w:val="11"/>
        </w:numPr>
        <w:spacing w:before="0"/>
        <w:rPr>
          <w:rFonts w:ascii="Times New Roman" w:hAnsi="Times New Roman"/>
          <w:b w:val="0"/>
          <w:color w:val="auto"/>
        </w:rPr>
      </w:pPr>
      <w:r w:rsidRPr="00EF6229">
        <w:rPr>
          <w:rFonts w:ascii="Times New Roman" w:hAnsi="Times New Roman"/>
          <w:b w:val="0"/>
          <w:color w:val="auto"/>
        </w:rPr>
        <w:t>Перечень педагогических технологий http://www.profile-edu.ru/pedagogicheskie-texnologii.html</w:t>
      </w:r>
    </w:p>
    <w:p w:rsidR="00BE067E" w:rsidRPr="00EF6229" w:rsidRDefault="00BE067E" w:rsidP="00EF6229">
      <w:pPr>
        <w:pStyle w:val="Heading1"/>
        <w:keepLines w:val="0"/>
        <w:numPr>
          <w:ilvl w:val="0"/>
          <w:numId w:val="11"/>
        </w:numPr>
        <w:spacing w:before="0"/>
        <w:rPr>
          <w:rFonts w:ascii="Times New Roman" w:hAnsi="Times New Roman"/>
          <w:b w:val="0"/>
        </w:rPr>
      </w:pPr>
      <w:r w:rsidRPr="00EF6229">
        <w:rPr>
          <w:rFonts w:ascii="Times New Roman" w:hAnsi="Times New Roman"/>
          <w:b w:val="0"/>
          <w:color w:val="auto"/>
        </w:rPr>
        <w:t>Технология педагогической поддержки</w:t>
      </w:r>
      <w:r w:rsidRPr="00B056BB">
        <w:rPr>
          <w:rFonts w:ascii="Times New Roman" w:hAnsi="Times New Roman"/>
          <w:b w:val="0"/>
        </w:rPr>
        <w:t xml:space="preserve"> </w:t>
      </w:r>
      <w:hyperlink r:id="rId17" w:history="1">
        <w:r w:rsidRPr="00B056BB">
          <w:rPr>
            <w:rStyle w:val="Hyperlink"/>
            <w:rFonts w:ascii="Times New Roman" w:hAnsi="Times New Roman"/>
            <w:b w:val="0"/>
          </w:rPr>
          <w:t>http://wiki.iot.ru/index.php/</w:t>
        </w:r>
      </w:hyperlink>
    </w:p>
    <w:p w:rsidR="00BE067E" w:rsidRPr="00B056BB" w:rsidRDefault="00BE067E" w:rsidP="00EF6229">
      <w:pPr>
        <w:pStyle w:val="Heading1"/>
        <w:keepLines w:val="0"/>
        <w:numPr>
          <w:ilvl w:val="0"/>
          <w:numId w:val="11"/>
        </w:numPr>
        <w:spacing w:before="0"/>
        <w:rPr>
          <w:rFonts w:ascii="Times New Roman" w:hAnsi="Times New Roman"/>
          <w:b w:val="0"/>
          <w:color w:val="0A84C0"/>
        </w:rPr>
      </w:pPr>
      <w:r w:rsidRPr="00EF6229">
        <w:rPr>
          <w:rFonts w:ascii="Times New Roman" w:hAnsi="Times New Roman"/>
          <w:b w:val="0"/>
          <w:color w:val="auto"/>
        </w:rPr>
        <w:t xml:space="preserve">Технология </w:t>
      </w:r>
      <w:r w:rsidRPr="00B056BB">
        <w:rPr>
          <w:rFonts w:ascii="Times New Roman" w:hAnsi="Times New Roman"/>
          <w:b w:val="0"/>
          <w:color w:val="000000"/>
        </w:rPr>
        <w:t>модерации</w:t>
      </w:r>
      <w:hyperlink r:id="rId18" w:history="1">
        <w:r w:rsidRPr="00B056BB">
          <w:rPr>
            <w:rStyle w:val="Hyperlink"/>
            <w:rFonts w:ascii="Times New Roman" w:hAnsi="Times New Roman"/>
            <w:b w:val="0"/>
          </w:rPr>
          <w:t>http://www.moi-universitet.ru/list/e-courses/list-mod</w:t>
        </w:r>
      </w:hyperlink>
    </w:p>
    <w:p w:rsidR="00BE067E" w:rsidRPr="00B056BB" w:rsidRDefault="00BE067E" w:rsidP="00EF6229">
      <w:pPr>
        <w:numPr>
          <w:ilvl w:val="0"/>
          <w:numId w:val="11"/>
        </w:numPr>
        <w:jc w:val="both"/>
        <w:rPr>
          <w:bCs/>
          <w:sz w:val="28"/>
          <w:szCs w:val="28"/>
        </w:rPr>
      </w:pPr>
      <w:r w:rsidRPr="00B056BB">
        <w:rPr>
          <w:bCs/>
          <w:sz w:val="28"/>
          <w:szCs w:val="28"/>
        </w:rPr>
        <w:t xml:space="preserve">Технология концентрированного обучения, система «Родовая школа», М.П. Щетинин  </w:t>
      </w:r>
      <w:hyperlink r:id="rId19" w:history="1">
        <w:r w:rsidRPr="00B056BB">
          <w:rPr>
            <w:rStyle w:val="Hyperlink"/>
            <w:bCs/>
            <w:sz w:val="28"/>
            <w:szCs w:val="28"/>
          </w:rPr>
          <w:t>http://svet-miru2009.narod.ru/deti.html#</w:t>
        </w:r>
      </w:hyperlink>
    </w:p>
    <w:p w:rsidR="00BE067E" w:rsidRPr="00B056BB" w:rsidRDefault="00BE067E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bCs/>
          <w:sz w:val="28"/>
          <w:szCs w:val="28"/>
        </w:rPr>
        <w:t xml:space="preserve">Школа 2100, технологии  проблемного диалога, продуктивного чтения, оценивания учебных успехов    </w:t>
      </w:r>
      <w:hyperlink r:id="rId20" w:history="1">
        <w:r w:rsidRPr="00B056BB">
          <w:rPr>
            <w:rStyle w:val="Hyperlink"/>
            <w:bCs/>
            <w:sz w:val="28"/>
            <w:szCs w:val="28"/>
          </w:rPr>
          <w:t>http://www.school2100.ru/school2100/nashi_tehnologii/</w:t>
        </w:r>
      </w:hyperlink>
    </w:p>
    <w:p w:rsidR="00BE067E" w:rsidRPr="00B056BB" w:rsidRDefault="00BE067E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 Использование технологии обучения в диалоге на уроке математики </w:t>
      </w:r>
      <w:hyperlink r:id="rId21" w:history="1">
        <w:r w:rsidRPr="00B056BB">
          <w:rPr>
            <w:rStyle w:val="Hyperlink"/>
            <w:sz w:val="28"/>
            <w:szCs w:val="28"/>
          </w:rPr>
          <w:t>http://457spb.ru/DswMedia/porechnayaea_matemat_obuchen_v_dialoge.pdf</w:t>
        </w:r>
      </w:hyperlink>
    </w:p>
    <w:p w:rsidR="00BE067E" w:rsidRPr="00B056BB" w:rsidRDefault="00BE067E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>Технология саморазвития личности А.А.Ухтомского – Г.К. Селевко</w:t>
      </w:r>
      <w:hyperlink r:id="rId22" w:history="1">
        <w:r w:rsidRPr="00B056BB">
          <w:rPr>
            <w:rStyle w:val="Hyperlink"/>
            <w:sz w:val="28"/>
            <w:szCs w:val="28"/>
          </w:rPr>
          <w:t>http://www.videoyaro.ru/edu.html</w:t>
        </w:r>
      </w:hyperlink>
    </w:p>
    <w:p w:rsidR="00BE067E" w:rsidRPr="00B056BB" w:rsidRDefault="00BE067E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bCs/>
          <w:sz w:val="28"/>
          <w:szCs w:val="28"/>
        </w:rPr>
        <w:t>Технология кейс-стади (Casestudy)http://shance.perm.ru/</w:t>
      </w:r>
    </w:p>
    <w:p w:rsidR="00BE067E" w:rsidRPr="00B056BB" w:rsidRDefault="00BE067E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Мультимедиа технологии в образовании </w:t>
      </w:r>
      <w:hyperlink r:id="rId23" w:history="1">
        <w:r w:rsidRPr="00B056BB">
          <w:rPr>
            <w:rStyle w:val="Hyperlink"/>
            <w:sz w:val="28"/>
            <w:szCs w:val="28"/>
          </w:rPr>
          <w:t>http://for-teacher.ru/78-multimedia-tehnologii-v-obrazovanii.html</w:t>
        </w:r>
      </w:hyperlink>
    </w:p>
    <w:p w:rsidR="00BE067E" w:rsidRPr="00B056BB" w:rsidRDefault="00BE067E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>Технология раннего и интенсивного обучения грамоте (Н.А.Зайцев)http://www.rusedu.ru/detail_12415.html</w:t>
      </w:r>
    </w:p>
    <w:p w:rsidR="00BE067E" w:rsidRPr="00B056BB" w:rsidRDefault="00BE067E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 Школа самоопределения А.Н. Тубельского (технологии альтернативного образования) </w:t>
      </w:r>
      <w:hyperlink r:id="rId24" w:history="1">
        <w:r w:rsidRPr="00B056BB">
          <w:rPr>
            <w:rStyle w:val="Hyperlink"/>
            <w:sz w:val="28"/>
            <w:szCs w:val="28"/>
          </w:rPr>
          <w:t>http://734.msk.ru/</w:t>
        </w:r>
      </w:hyperlink>
    </w:p>
    <w:p w:rsidR="00BE067E" w:rsidRPr="00B056BB" w:rsidRDefault="00BE067E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>Социоигровая технология  «Диктант на дружбу» В.М. Букатова</w:t>
      </w:r>
      <w:r w:rsidRPr="00B056BB">
        <w:rPr>
          <w:color w:val="0000FF"/>
          <w:sz w:val="28"/>
          <w:szCs w:val="28"/>
          <w:u w:val="single"/>
        </w:rPr>
        <w:t>http://ps.1september.ru/article.php?ID=200202612</w:t>
      </w:r>
    </w:p>
    <w:p w:rsidR="00BE067E" w:rsidRPr="00B056BB" w:rsidRDefault="00BE067E" w:rsidP="00EF6229">
      <w:pPr>
        <w:numPr>
          <w:ilvl w:val="0"/>
          <w:numId w:val="11"/>
        </w:numPr>
        <w:rPr>
          <w:sz w:val="28"/>
          <w:szCs w:val="28"/>
        </w:rPr>
      </w:pPr>
      <w:hyperlink r:id="rId25" w:history="1">
        <w:r w:rsidRPr="00B056BB">
          <w:rPr>
            <w:rStyle w:val="Hyperlink"/>
            <w:sz w:val="28"/>
            <w:szCs w:val="28"/>
          </w:rPr>
          <w:t xml:space="preserve">Гуманно-личностная технология Ш.А. Амонашвили http://serdcevedenie.narod.ru/pedagog/amon.htm </w:t>
        </w:r>
      </w:hyperlink>
    </w:p>
    <w:p w:rsidR="00BE067E" w:rsidRPr="00B056BB" w:rsidRDefault="00BE067E" w:rsidP="00EF6229">
      <w:pPr>
        <w:numPr>
          <w:ilvl w:val="0"/>
          <w:numId w:val="11"/>
        </w:numPr>
        <w:spacing w:before="100" w:beforeAutospacing="1" w:after="100" w:afterAutospacing="1"/>
        <w:jc w:val="both"/>
        <w:outlineLvl w:val="0"/>
        <w:rPr>
          <w:rStyle w:val="Hyperlink"/>
          <w:bCs/>
          <w:kern w:val="36"/>
          <w:sz w:val="28"/>
          <w:szCs w:val="28"/>
        </w:rPr>
      </w:pPr>
      <w:r w:rsidRPr="00B056BB">
        <w:rPr>
          <w:bCs/>
          <w:kern w:val="36"/>
          <w:sz w:val="28"/>
          <w:szCs w:val="28"/>
        </w:rPr>
        <w:t xml:space="preserve">Коллективный способ обучения. </w:t>
      </w:r>
      <w:hyperlink r:id="rId26" w:history="1">
        <w:r w:rsidRPr="00B056BB">
          <w:rPr>
            <w:rStyle w:val="Hyperlink"/>
            <w:sz w:val="28"/>
            <w:szCs w:val="28"/>
          </w:rPr>
          <w:t>http://www.youtube.com/watch?v=eUUCmXMowzk</w:t>
        </w:r>
      </w:hyperlink>
    </w:p>
    <w:p w:rsidR="00BE067E" w:rsidRPr="00B056BB" w:rsidRDefault="00BE067E" w:rsidP="00EF6229">
      <w:pPr>
        <w:numPr>
          <w:ilvl w:val="0"/>
          <w:numId w:val="11"/>
        </w:numPr>
        <w:spacing w:before="100" w:beforeAutospacing="1" w:after="100" w:afterAutospacing="1"/>
        <w:jc w:val="both"/>
        <w:outlineLvl w:val="0"/>
        <w:rPr>
          <w:bCs/>
          <w:kern w:val="36"/>
          <w:sz w:val="28"/>
          <w:szCs w:val="28"/>
        </w:rPr>
      </w:pPr>
      <w:hyperlink r:id="rId27" w:history="1">
        <w:r w:rsidRPr="00B056BB">
          <w:rPr>
            <w:rStyle w:val="Hyperlink"/>
            <w:sz w:val="28"/>
            <w:szCs w:val="28"/>
          </w:rPr>
          <w:t>http://vk.com/advanceclub</w:t>
        </w:r>
      </w:hyperlink>
      <w:r w:rsidRPr="00B056BB">
        <w:rPr>
          <w:sz w:val="28"/>
          <w:szCs w:val="28"/>
        </w:rPr>
        <w:t xml:space="preserve">  Технология Николая Ягодкина, освоение больших объемов информации за минимальное время.</w:t>
      </w:r>
    </w:p>
    <w:p w:rsidR="00BE067E" w:rsidRDefault="00BE067E" w:rsidP="00EF6229">
      <w:pPr>
        <w:tabs>
          <w:tab w:val="left" w:pos="1080"/>
        </w:tabs>
        <w:rPr>
          <w:rStyle w:val="apple-style-span"/>
          <w:sz w:val="28"/>
          <w:szCs w:val="28"/>
        </w:rPr>
      </w:pPr>
    </w:p>
    <w:p w:rsidR="00BE067E" w:rsidRPr="00F11DEB" w:rsidRDefault="00BE067E" w:rsidP="00EF6229">
      <w:pPr>
        <w:tabs>
          <w:tab w:val="left" w:pos="1080"/>
        </w:tabs>
        <w:ind w:left="900"/>
        <w:rPr>
          <w:sz w:val="28"/>
          <w:szCs w:val="28"/>
        </w:rPr>
      </w:pPr>
    </w:p>
    <w:p w:rsidR="00BE067E" w:rsidRDefault="00BE067E" w:rsidP="00EF6229">
      <w:pPr>
        <w:tabs>
          <w:tab w:val="left" w:pos="1080"/>
        </w:tabs>
        <w:rPr>
          <w:sz w:val="28"/>
          <w:szCs w:val="28"/>
        </w:rPr>
      </w:pPr>
    </w:p>
    <w:p w:rsidR="00BE067E" w:rsidRDefault="00BE067E" w:rsidP="009325CA">
      <w:pPr>
        <w:jc w:val="center"/>
        <w:rPr>
          <w:rFonts w:ascii="Arial Black" w:hAnsi="Arial Black"/>
          <w:sz w:val="22"/>
          <w:szCs w:val="22"/>
        </w:rPr>
      </w:pPr>
    </w:p>
    <w:p w:rsidR="00BE067E" w:rsidRDefault="00BE067E" w:rsidP="009325CA">
      <w:pPr>
        <w:jc w:val="center"/>
        <w:rPr>
          <w:rFonts w:ascii="Arial Black" w:hAnsi="Arial Black"/>
          <w:sz w:val="22"/>
          <w:szCs w:val="22"/>
        </w:rPr>
      </w:pPr>
    </w:p>
    <w:p w:rsidR="00BE067E" w:rsidRDefault="00BE067E" w:rsidP="009325CA">
      <w:pPr>
        <w:jc w:val="center"/>
        <w:rPr>
          <w:rFonts w:ascii="Arial Black" w:hAnsi="Arial Black"/>
          <w:sz w:val="22"/>
          <w:szCs w:val="22"/>
        </w:rPr>
      </w:pPr>
    </w:p>
    <w:p w:rsidR="00BE067E" w:rsidRDefault="00BE067E" w:rsidP="009325CA">
      <w:pPr>
        <w:jc w:val="center"/>
        <w:rPr>
          <w:rFonts w:ascii="Arial Black" w:hAnsi="Arial Black"/>
          <w:sz w:val="22"/>
          <w:szCs w:val="22"/>
        </w:rPr>
      </w:pPr>
    </w:p>
    <w:p w:rsidR="00BE067E" w:rsidRDefault="00BE067E" w:rsidP="009325CA">
      <w:pPr>
        <w:jc w:val="center"/>
        <w:rPr>
          <w:rFonts w:ascii="Arial Black" w:hAnsi="Arial Black"/>
          <w:sz w:val="22"/>
          <w:szCs w:val="22"/>
        </w:rPr>
      </w:pPr>
    </w:p>
    <w:p w:rsidR="00BE067E" w:rsidRDefault="00BE067E" w:rsidP="009325CA">
      <w:pPr>
        <w:jc w:val="center"/>
        <w:rPr>
          <w:rFonts w:ascii="Arial Black" w:hAnsi="Arial Black"/>
          <w:sz w:val="22"/>
          <w:szCs w:val="22"/>
        </w:rPr>
      </w:pPr>
    </w:p>
    <w:p w:rsidR="00BE067E" w:rsidRDefault="00BE067E" w:rsidP="009325CA">
      <w:pPr>
        <w:jc w:val="center"/>
        <w:rPr>
          <w:rFonts w:ascii="Arial Black" w:hAnsi="Arial Black"/>
          <w:sz w:val="22"/>
          <w:szCs w:val="22"/>
        </w:rPr>
      </w:pPr>
    </w:p>
    <w:p w:rsidR="00BE067E" w:rsidRDefault="00BE067E" w:rsidP="009325CA">
      <w:pPr>
        <w:jc w:val="center"/>
        <w:rPr>
          <w:rFonts w:ascii="Arial Black" w:hAnsi="Arial Black"/>
          <w:sz w:val="22"/>
          <w:szCs w:val="22"/>
        </w:rPr>
      </w:pPr>
    </w:p>
    <w:p w:rsidR="00BE067E" w:rsidRDefault="00BE067E" w:rsidP="009325CA">
      <w:pPr>
        <w:jc w:val="center"/>
        <w:rPr>
          <w:rFonts w:ascii="Arial Black" w:hAnsi="Arial Black"/>
          <w:sz w:val="22"/>
          <w:szCs w:val="22"/>
        </w:rPr>
      </w:pPr>
    </w:p>
    <w:p w:rsidR="00BE067E" w:rsidRDefault="00BE067E" w:rsidP="009325CA">
      <w:pPr>
        <w:jc w:val="center"/>
        <w:rPr>
          <w:rFonts w:ascii="Arial Black" w:hAnsi="Arial Black"/>
          <w:sz w:val="22"/>
          <w:szCs w:val="22"/>
        </w:rPr>
      </w:pPr>
    </w:p>
    <w:p w:rsidR="00BE067E" w:rsidRDefault="00BE067E" w:rsidP="009325CA">
      <w:pPr>
        <w:jc w:val="center"/>
        <w:rPr>
          <w:rFonts w:ascii="Arial Black" w:hAnsi="Arial Black"/>
          <w:sz w:val="22"/>
          <w:szCs w:val="22"/>
        </w:rPr>
      </w:pPr>
    </w:p>
    <w:bookmarkEnd w:id="0"/>
    <w:p w:rsidR="00BE067E" w:rsidRDefault="00BE067E" w:rsidP="009325CA">
      <w:pPr>
        <w:jc w:val="center"/>
        <w:rPr>
          <w:rFonts w:ascii="Arial Black" w:hAnsi="Arial Black"/>
          <w:sz w:val="22"/>
          <w:szCs w:val="22"/>
        </w:rPr>
      </w:pPr>
    </w:p>
    <w:sectPr w:rsidR="00BE067E" w:rsidSect="00155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6B2E53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">
    <w:nsid w:val="03A6286F"/>
    <w:multiLevelType w:val="hybridMultilevel"/>
    <w:tmpl w:val="B0C61986"/>
    <w:lvl w:ilvl="0" w:tplc="96468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543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C2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22F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88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A2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029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AED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E4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A53E9F"/>
    <w:multiLevelType w:val="hybridMultilevel"/>
    <w:tmpl w:val="4FE20970"/>
    <w:lvl w:ilvl="0" w:tplc="552A91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9EFE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F477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727E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A9A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A83A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CA2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AD1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855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DD5FF4"/>
    <w:multiLevelType w:val="hybridMultilevel"/>
    <w:tmpl w:val="BFFE1314"/>
    <w:lvl w:ilvl="0" w:tplc="40961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23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9EC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D88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667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DAF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23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DAA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9C3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C80AFC"/>
    <w:multiLevelType w:val="hybridMultilevel"/>
    <w:tmpl w:val="41B87F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68740B3"/>
    <w:multiLevelType w:val="hybridMultilevel"/>
    <w:tmpl w:val="70C0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704E3F"/>
    <w:multiLevelType w:val="hybridMultilevel"/>
    <w:tmpl w:val="0298E7AE"/>
    <w:lvl w:ilvl="0" w:tplc="C2F6EC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EBB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E3F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587E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DE33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7ACF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8D6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B486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61D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EA0597"/>
    <w:multiLevelType w:val="hybridMultilevel"/>
    <w:tmpl w:val="5FAE128C"/>
    <w:lvl w:ilvl="0" w:tplc="F12CD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603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667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92C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F0A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A69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D2A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C86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201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BE7517B"/>
    <w:multiLevelType w:val="hybridMultilevel"/>
    <w:tmpl w:val="66E25A26"/>
    <w:lvl w:ilvl="0" w:tplc="FC90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A8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1EE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260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E4E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32A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745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48E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DEC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5D675C2"/>
    <w:multiLevelType w:val="hybridMultilevel"/>
    <w:tmpl w:val="D37277F8"/>
    <w:lvl w:ilvl="0" w:tplc="F1BAEC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B69E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E6BE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6E4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6C7F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058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89C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237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85A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2F2772"/>
    <w:multiLevelType w:val="hybridMultilevel"/>
    <w:tmpl w:val="27B4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832F32"/>
    <w:multiLevelType w:val="hybridMultilevel"/>
    <w:tmpl w:val="8200CFEC"/>
    <w:lvl w:ilvl="0" w:tplc="184094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684B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6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6B3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580E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BE68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EC9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683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DC5E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1721DA"/>
    <w:multiLevelType w:val="hybridMultilevel"/>
    <w:tmpl w:val="B2F265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535D4C82"/>
    <w:multiLevelType w:val="hybridMultilevel"/>
    <w:tmpl w:val="D984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4516F57"/>
    <w:multiLevelType w:val="hybridMultilevel"/>
    <w:tmpl w:val="D984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9B10C7"/>
    <w:multiLevelType w:val="hybridMultilevel"/>
    <w:tmpl w:val="D0028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7796210"/>
    <w:multiLevelType w:val="hybridMultilevel"/>
    <w:tmpl w:val="3FE6D05C"/>
    <w:lvl w:ilvl="0" w:tplc="DA5A2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0861717"/>
    <w:multiLevelType w:val="hybridMultilevel"/>
    <w:tmpl w:val="11A8A146"/>
    <w:lvl w:ilvl="0" w:tplc="A100F6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CF0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DA36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8C3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817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DEF6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07A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8FF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E7E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3"/>
  </w:num>
  <w:num w:numId="5">
    <w:abstractNumId w:val="17"/>
  </w:num>
  <w:num w:numId="6">
    <w:abstractNumId w:val="11"/>
  </w:num>
  <w:num w:numId="7">
    <w:abstractNumId w:val="2"/>
  </w:num>
  <w:num w:numId="8">
    <w:abstractNumId w:val="6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10"/>
  </w:num>
  <w:num w:numId="16">
    <w:abstractNumId w:val="4"/>
  </w:num>
  <w:num w:numId="17">
    <w:abstractNumId w:val="1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5CA"/>
    <w:rsid w:val="000564B6"/>
    <w:rsid w:val="000D5D9D"/>
    <w:rsid w:val="00155473"/>
    <w:rsid w:val="001857D8"/>
    <w:rsid w:val="001F31E5"/>
    <w:rsid w:val="00231EEE"/>
    <w:rsid w:val="00290A13"/>
    <w:rsid w:val="00297759"/>
    <w:rsid w:val="002D50B8"/>
    <w:rsid w:val="002F6AA9"/>
    <w:rsid w:val="00345026"/>
    <w:rsid w:val="003E66E6"/>
    <w:rsid w:val="00400885"/>
    <w:rsid w:val="004759BB"/>
    <w:rsid w:val="005E19C7"/>
    <w:rsid w:val="006600A3"/>
    <w:rsid w:val="006A2670"/>
    <w:rsid w:val="00701F5E"/>
    <w:rsid w:val="008654AB"/>
    <w:rsid w:val="008A5351"/>
    <w:rsid w:val="009325CA"/>
    <w:rsid w:val="009867AE"/>
    <w:rsid w:val="00987996"/>
    <w:rsid w:val="00A203B6"/>
    <w:rsid w:val="00B056BB"/>
    <w:rsid w:val="00BB2384"/>
    <w:rsid w:val="00BC72F0"/>
    <w:rsid w:val="00BE067E"/>
    <w:rsid w:val="00C41870"/>
    <w:rsid w:val="00CF4A23"/>
    <w:rsid w:val="00DF369C"/>
    <w:rsid w:val="00E547E5"/>
    <w:rsid w:val="00EC4BE0"/>
    <w:rsid w:val="00EF6229"/>
    <w:rsid w:val="00F11DEB"/>
    <w:rsid w:val="00F65528"/>
    <w:rsid w:val="00F83452"/>
    <w:rsid w:val="00FA0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5CA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25C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325CA"/>
    <w:pPr>
      <w:keepNext/>
      <w:outlineLvl w:val="1"/>
    </w:pPr>
    <w:rPr>
      <w:rFonts w:eastAsia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325CA"/>
    <w:pPr>
      <w:keepNext/>
      <w:jc w:val="center"/>
      <w:outlineLvl w:val="2"/>
    </w:pPr>
    <w:rPr>
      <w:rFonts w:eastAsia="Calibri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325CA"/>
    <w:pPr>
      <w:keepNext/>
      <w:jc w:val="center"/>
      <w:outlineLvl w:val="3"/>
    </w:pPr>
    <w:rPr>
      <w:b/>
      <w:bCs/>
      <w:noProof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25C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325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325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325CA"/>
    <w:rPr>
      <w:rFonts w:ascii="Times New Roman" w:hAnsi="Times New Roman" w:cs="Times New Roman"/>
      <w:b/>
      <w:bCs/>
      <w:noProof/>
      <w:sz w:val="24"/>
      <w:szCs w:val="24"/>
      <w:lang w:eastAsia="ru-RU"/>
    </w:rPr>
  </w:style>
  <w:style w:type="paragraph" w:customStyle="1" w:styleId="h3">
    <w:name w:val="h3"/>
    <w:basedOn w:val="Normal"/>
    <w:uiPriority w:val="99"/>
    <w:rsid w:val="009325CA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99"/>
    <w:qFormat/>
    <w:rsid w:val="009325CA"/>
    <w:pPr>
      <w:ind w:left="720"/>
      <w:contextualSpacing/>
    </w:pPr>
    <w:rPr>
      <w:szCs w:val="24"/>
    </w:rPr>
  </w:style>
  <w:style w:type="paragraph" w:styleId="NormalWeb">
    <w:name w:val="Normal (Web)"/>
    <w:basedOn w:val="Normal"/>
    <w:uiPriority w:val="99"/>
    <w:rsid w:val="009325CA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rsid w:val="009325C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9325CA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semiHidden/>
    <w:rsid w:val="009325CA"/>
    <w:pPr>
      <w:spacing w:after="120"/>
      <w:ind w:left="283"/>
    </w:pPr>
    <w:rPr>
      <w:noProof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25CA"/>
    <w:rPr>
      <w:rFonts w:ascii="Times New Roman" w:hAnsi="Times New Roman" w:cs="Times New Roman"/>
      <w:noProof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9325CA"/>
  </w:style>
  <w:style w:type="paragraph" w:styleId="List">
    <w:name w:val="List"/>
    <w:basedOn w:val="Normal"/>
    <w:uiPriority w:val="99"/>
    <w:rsid w:val="00B056BB"/>
    <w:pPr>
      <w:ind w:left="283" w:hanging="283"/>
      <w:contextualSpacing/>
    </w:pPr>
    <w:rPr>
      <w:szCs w:val="24"/>
    </w:rPr>
  </w:style>
  <w:style w:type="paragraph" w:customStyle="1" w:styleId="Default">
    <w:name w:val="Default"/>
    <w:uiPriority w:val="99"/>
    <w:rsid w:val="00B056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290A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7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1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1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1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2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1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1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1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1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2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2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/soc_gum/pspo/2005_7_1/doc_pdf/Kolyada.pdf" TargetMode="External"/><Relationship Id="rId13" Type="http://schemas.openxmlformats.org/officeDocument/2006/relationships/hyperlink" Target="http://school1884.ru/index.php?option=com_content&amp;view=article&amp;id=447:2011-02-04-17-42-11&amp;catid=86:2010-10-08-20-59-00" TargetMode="External"/><Relationship Id="rId18" Type="http://schemas.openxmlformats.org/officeDocument/2006/relationships/hyperlink" Target="http://www.moi-universitet.ru/list/e-courses/list-mod" TargetMode="External"/><Relationship Id="rId26" Type="http://schemas.openxmlformats.org/officeDocument/2006/relationships/hyperlink" Target="http://www.youtube.com/watch?v=eUUCmXMowz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457spb.ru/DswMedia/porechnayaea_matemat_obuchen_v_dialoge.pdf" TargetMode="External"/><Relationship Id="rId7" Type="http://schemas.openxmlformats.org/officeDocument/2006/relationships/hyperlink" Target="http://festival.1september.ru/articles/527236/" TargetMode="External"/><Relationship Id="rId12" Type="http://schemas.openxmlformats.org/officeDocument/2006/relationships/hyperlink" Target="http://chel-siao.narod.ru/" TargetMode="External"/><Relationship Id="rId17" Type="http://schemas.openxmlformats.org/officeDocument/2006/relationships/hyperlink" Target="http://wiki.iot.ru/index.php/" TargetMode="External"/><Relationship Id="rId25" Type="http://schemas.openxmlformats.org/officeDocument/2006/relationships/hyperlink" Target="file:///C:\Users\admin\&#1043;&#1091;&#1084;&#1072;&#1085;&#1085;&#1086;-&#1083;&#1080;&#1095;&#1085;&#1086;&#1089;&#1090;&#1085;&#1072;&#1103;%20&#1090;&#1077;&#1093;&#1085;&#1086;&#1083;&#1086;&#1075;&#1080;&#1103;%20&#1064;.&#1040;.%20&#1040;&#1084;&#1086;&#1085;&#1072;&#1096;&#1074;&#1080;&#1083;&#1080;%20http:\serdcevedenie.narod.ru\pedagog\amon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novikov.ru/artikle/pedtech.htm" TargetMode="External"/><Relationship Id="rId20" Type="http://schemas.openxmlformats.org/officeDocument/2006/relationships/hyperlink" Target="http://www.school2100.ru/school2100/nashi_tehnologii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eriodika.websib.ru/node/18238" TargetMode="External"/><Relationship Id="rId11" Type="http://schemas.openxmlformats.org/officeDocument/2006/relationships/hyperlink" Target="http://omczo.org/publ/393-1-0-2468" TargetMode="External"/><Relationship Id="rId24" Type="http://schemas.openxmlformats.org/officeDocument/2006/relationships/hyperlink" Target="http://734.msk.ru/" TargetMode="External"/><Relationship Id="rId5" Type="http://schemas.openxmlformats.org/officeDocument/2006/relationships/hyperlink" Target="mailto:agormin@mail.ru" TargetMode="External"/><Relationship Id="rId15" Type="http://schemas.openxmlformats.org/officeDocument/2006/relationships/hyperlink" Target="http://rutube.ru/tracks/3653922.html?v=28ef682743648ea93f91cc1ee5b3d939" TargetMode="External"/><Relationship Id="rId23" Type="http://schemas.openxmlformats.org/officeDocument/2006/relationships/hyperlink" Target="http://for-teacher.ru/78-multimedia-tehnologii-v-obrazovanii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festival.1september.ru/articles/419748/" TargetMode="External"/><Relationship Id="rId19" Type="http://schemas.openxmlformats.org/officeDocument/2006/relationships/hyperlink" Target="http://svet-miru2009.narod.ru/det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user/UshakovaOU/file/754302/" TargetMode="External"/><Relationship Id="rId14" Type="http://schemas.openxmlformats.org/officeDocument/2006/relationships/hyperlink" Target="http://hpsy.ru/public/x1331.htm" TargetMode="External"/><Relationship Id="rId22" Type="http://schemas.openxmlformats.org/officeDocument/2006/relationships/hyperlink" Target="http://www.videoyaro.ru/edu.html" TargetMode="External"/><Relationship Id="rId27" Type="http://schemas.openxmlformats.org/officeDocument/2006/relationships/hyperlink" Target="http://vk.com/advance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1721</Words>
  <Characters>9816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слушатель</dc:title>
  <dc:subject/>
  <dc:creator>admin</dc:creator>
  <cp:keywords/>
  <dc:description/>
  <cp:lastModifiedBy>Юрист НИРО</cp:lastModifiedBy>
  <cp:revision>3</cp:revision>
  <dcterms:created xsi:type="dcterms:W3CDTF">2016-04-25T06:38:00Z</dcterms:created>
  <dcterms:modified xsi:type="dcterms:W3CDTF">2016-04-25T06:38:00Z</dcterms:modified>
</cp:coreProperties>
</file>